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7C311" w14:textId="45E34E40" w:rsidR="00C94B92" w:rsidRPr="00524B51" w:rsidRDefault="00C94B92">
      <w:pPr>
        <w:rPr>
          <w:lang w:val="sr-Cyrl-RS"/>
        </w:rPr>
      </w:pPr>
    </w:p>
    <w:p w14:paraId="3C3DB661" w14:textId="642E80D0" w:rsidR="00C94B92" w:rsidRPr="00C2307C" w:rsidRDefault="00701B19" w:rsidP="00701B19">
      <w:pPr>
        <w:jc w:val="center"/>
        <w:rPr>
          <w:b/>
          <w:bCs/>
        </w:rPr>
      </w:pPr>
      <w:r w:rsidRPr="00701B19">
        <w:rPr>
          <w:b/>
          <w:bCs/>
          <w:lang w:val="sr-Cyrl-RS"/>
        </w:rPr>
        <w:t>APPLICATION FORM 2025</w:t>
      </w:r>
      <w:r w:rsidR="00C2307C">
        <w:rPr>
          <w:b/>
          <w:bCs/>
        </w:rPr>
        <w:t>.</w:t>
      </w:r>
    </w:p>
    <w:p w14:paraId="6B3E44D1" w14:textId="7E2036BF" w:rsidR="007A6B3F" w:rsidRPr="00C2307C" w:rsidRDefault="00701B19" w:rsidP="007A6B3F">
      <w:pPr>
        <w:widowControl w:val="0"/>
        <w:autoSpaceDE w:val="0"/>
        <w:autoSpaceDN w:val="0"/>
        <w:spacing w:before="184"/>
        <w:ind w:left="629" w:right="442"/>
        <w:jc w:val="center"/>
        <w:rPr>
          <w:b/>
          <w:bCs/>
          <w:sz w:val="32"/>
          <w:szCs w:val="32"/>
          <w:lang w:val="sr-Cyrl-RS"/>
        </w:rPr>
      </w:pPr>
      <w:r w:rsidRPr="00C2307C">
        <w:rPr>
          <w:b/>
          <w:bCs/>
          <w:sz w:val="32"/>
          <w:szCs w:val="32"/>
          <w:lang w:val="sr-Cyrl-RS"/>
        </w:rPr>
        <w:t>INTERNATIONAL EXHIBITION "MINIATURES OF SIRMIUM"</w:t>
      </w:r>
    </w:p>
    <w:p w14:paraId="4EE2F412" w14:textId="0217929D" w:rsidR="007A6B3F" w:rsidRPr="00524B51" w:rsidRDefault="00701B19" w:rsidP="007A6B3F">
      <w:pPr>
        <w:widowControl w:val="0"/>
        <w:autoSpaceDE w:val="0"/>
        <w:autoSpaceDN w:val="0"/>
        <w:spacing w:before="47"/>
        <w:ind w:left="621" w:right="442"/>
        <w:jc w:val="center"/>
        <w:rPr>
          <w:szCs w:val="22"/>
          <w:lang w:val="hr-HR"/>
        </w:rPr>
      </w:pPr>
      <w:r w:rsidRPr="00701B19">
        <w:rPr>
          <w:szCs w:val="22"/>
          <w:lang w:val="sr-Cyrl-RS"/>
        </w:rPr>
        <w:t>Museum of Srem, Vuka Karadžića 3, 22000 Sremska Mitrovica, Republic of Serbia</w:t>
      </w:r>
      <w:r w:rsidR="007A6B3F" w:rsidRPr="00524B51">
        <w:rPr>
          <w:szCs w:val="22"/>
          <w:lang w:val="sr-Cyrl-RS"/>
        </w:rPr>
        <w:t xml:space="preserve"> </w:t>
      </w:r>
    </w:p>
    <w:p w14:paraId="73BA30FA" w14:textId="77777777" w:rsidR="007A6B3F" w:rsidRPr="00524B51" w:rsidRDefault="007A6B3F" w:rsidP="007A6B3F">
      <w:pPr>
        <w:widowControl w:val="0"/>
        <w:autoSpaceDE w:val="0"/>
        <w:autoSpaceDN w:val="0"/>
        <w:rPr>
          <w:sz w:val="26"/>
          <w:szCs w:val="22"/>
          <w:lang w:val="hr-HR"/>
        </w:rPr>
      </w:pPr>
    </w:p>
    <w:p w14:paraId="48F5C9E0" w14:textId="3D0BE95D" w:rsidR="007A6B3F" w:rsidRPr="00524B51" w:rsidRDefault="00701B19" w:rsidP="007A6B3F">
      <w:pPr>
        <w:widowControl w:val="0"/>
        <w:autoSpaceDE w:val="0"/>
        <w:autoSpaceDN w:val="0"/>
        <w:spacing w:before="183"/>
        <w:ind w:left="619" w:right="442"/>
        <w:jc w:val="center"/>
        <w:rPr>
          <w:sz w:val="22"/>
          <w:szCs w:val="22"/>
        </w:rPr>
      </w:pPr>
      <w:r w:rsidRPr="00701B19">
        <w:rPr>
          <w:sz w:val="22"/>
          <w:szCs w:val="22"/>
          <w:lang w:val="sr-Cyrl-RS"/>
        </w:rPr>
        <w:t>Select artistic category:</w:t>
      </w:r>
    </w:p>
    <w:p w14:paraId="184E7550" w14:textId="77777777" w:rsidR="007A6B3F" w:rsidRPr="00524B51" w:rsidRDefault="007A6B3F" w:rsidP="007A6B3F">
      <w:pPr>
        <w:widowControl w:val="0"/>
        <w:autoSpaceDE w:val="0"/>
        <w:autoSpaceDN w:val="0"/>
        <w:spacing w:before="1" w:after="1"/>
        <w:rPr>
          <w:sz w:val="25"/>
          <w:szCs w:val="22"/>
          <w:lang w:val="hr-HR"/>
        </w:rPr>
      </w:pPr>
    </w:p>
    <w:tbl>
      <w:tblPr>
        <w:tblpPr w:leftFromText="180" w:rightFromText="180" w:vertAnchor="text" w:horzAnchor="margin" w:tblpXSpec="center" w:tblpY="-7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360"/>
        <w:gridCol w:w="1530"/>
        <w:gridCol w:w="360"/>
        <w:gridCol w:w="1350"/>
        <w:gridCol w:w="360"/>
        <w:gridCol w:w="1286"/>
        <w:gridCol w:w="419"/>
      </w:tblGrid>
      <w:tr w:rsidR="00E56E2A" w:rsidRPr="00524B51" w14:paraId="5CCC1FD2" w14:textId="77777777" w:rsidTr="00E56E2A">
        <w:trPr>
          <w:trHeight w:val="646"/>
        </w:trPr>
        <w:tc>
          <w:tcPr>
            <w:tcW w:w="1445" w:type="dxa"/>
          </w:tcPr>
          <w:p w14:paraId="67458C35" w14:textId="77777777" w:rsidR="00E56E2A" w:rsidRDefault="00E56E2A" w:rsidP="00E56E2A">
            <w:pPr>
              <w:widowControl w:val="0"/>
              <w:autoSpaceDE w:val="0"/>
              <w:autoSpaceDN w:val="0"/>
              <w:rPr>
                <w:i/>
                <w:szCs w:val="22"/>
                <w:lang w:val="hr-HR"/>
              </w:rPr>
            </w:pPr>
          </w:p>
          <w:p w14:paraId="6B00639F" w14:textId="48074B20" w:rsidR="00E56E2A" w:rsidRPr="00701B19" w:rsidRDefault="00E56E2A" w:rsidP="00E56E2A">
            <w:pPr>
              <w:widowControl w:val="0"/>
              <w:autoSpaceDE w:val="0"/>
              <w:autoSpaceDN w:val="0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szCs w:val="22"/>
                <w:lang w:val="sr-Cyrl-RS"/>
              </w:rPr>
              <w:t xml:space="preserve">  </w:t>
            </w:r>
            <w:r w:rsidR="00701B19">
              <w:t xml:space="preserve"> </w:t>
            </w:r>
            <w:r w:rsidR="00701B19">
              <w:rPr>
                <w:lang w:val="sr-Cyrl-RS"/>
              </w:rPr>
              <w:t xml:space="preserve">  </w:t>
            </w:r>
            <w:r w:rsidR="00701B19" w:rsidRPr="00701B19">
              <w:rPr>
                <w:b/>
                <w:bCs/>
                <w:i/>
                <w:szCs w:val="22"/>
                <w:lang w:val="sr-Cyrl-RS"/>
              </w:rPr>
              <w:t xml:space="preserve">Painting </w:t>
            </w:r>
          </w:p>
        </w:tc>
        <w:tc>
          <w:tcPr>
            <w:tcW w:w="360" w:type="dxa"/>
          </w:tcPr>
          <w:p w14:paraId="08FAB277" w14:textId="77777777" w:rsidR="00E56E2A" w:rsidRPr="00524B51" w:rsidRDefault="00E56E2A" w:rsidP="00E56E2A">
            <w:pPr>
              <w:widowControl w:val="0"/>
              <w:autoSpaceDE w:val="0"/>
              <w:autoSpaceDN w:val="0"/>
              <w:rPr>
                <w:sz w:val="22"/>
                <w:szCs w:val="22"/>
                <w:lang w:val="hr-HR"/>
              </w:rPr>
            </w:pPr>
          </w:p>
        </w:tc>
        <w:tc>
          <w:tcPr>
            <w:tcW w:w="1530" w:type="dxa"/>
            <w:tcBorders>
              <w:right w:val="single" w:sz="6" w:space="0" w:color="000000"/>
            </w:tcBorders>
          </w:tcPr>
          <w:p w14:paraId="44402826" w14:textId="77777777" w:rsidR="00E56E2A" w:rsidRDefault="00E56E2A" w:rsidP="00E56E2A">
            <w:pPr>
              <w:widowControl w:val="0"/>
              <w:autoSpaceDE w:val="0"/>
              <w:autoSpaceDN w:val="0"/>
              <w:jc w:val="center"/>
              <w:rPr>
                <w:i/>
                <w:iCs/>
                <w:sz w:val="22"/>
                <w:szCs w:val="22"/>
                <w:lang w:val="sr-Cyrl-RS"/>
              </w:rPr>
            </w:pPr>
          </w:p>
          <w:p w14:paraId="0ADCA924" w14:textId="054F54D9" w:rsidR="00E56E2A" w:rsidRPr="00E56E2A" w:rsidRDefault="00701B19" w:rsidP="00E56E2A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701B19">
              <w:rPr>
                <w:b/>
                <w:bCs/>
                <w:i/>
                <w:iCs/>
                <w:sz w:val="22"/>
                <w:szCs w:val="22"/>
                <w:lang w:val="sr-Cyrl-RS"/>
              </w:rPr>
              <w:t xml:space="preserve">Drawing </w:t>
            </w: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14:paraId="4E5181C0" w14:textId="77777777" w:rsidR="00E56E2A" w:rsidRPr="00524B51" w:rsidRDefault="00E56E2A" w:rsidP="00E56E2A">
            <w:pPr>
              <w:widowControl w:val="0"/>
              <w:autoSpaceDE w:val="0"/>
              <w:autoSpaceDN w:val="0"/>
              <w:rPr>
                <w:sz w:val="22"/>
                <w:szCs w:val="22"/>
                <w:lang w:val="hr-HR"/>
              </w:rPr>
            </w:pPr>
          </w:p>
        </w:tc>
        <w:tc>
          <w:tcPr>
            <w:tcW w:w="1350" w:type="dxa"/>
          </w:tcPr>
          <w:p w14:paraId="22410E1A" w14:textId="77777777" w:rsidR="00E56E2A" w:rsidRDefault="00E56E2A" w:rsidP="00E56E2A">
            <w:pPr>
              <w:widowControl w:val="0"/>
              <w:autoSpaceDE w:val="0"/>
              <w:autoSpaceDN w:val="0"/>
              <w:rPr>
                <w:i/>
                <w:szCs w:val="22"/>
                <w:lang w:val="sr-Cyrl-RS"/>
              </w:rPr>
            </w:pPr>
            <w:r>
              <w:rPr>
                <w:i/>
                <w:szCs w:val="22"/>
                <w:lang w:val="sr-Cyrl-RS"/>
              </w:rPr>
              <w:t xml:space="preserve">   </w:t>
            </w:r>
          </w:p>
          <w:p w14:paraId="0FDB213F" w14:textId="40FBD55C" w:rsidR="00E56E2A" w:rsidRPr="00701B19" w:rsidRDefault="00E56E2A" w:rsidP="00E56E2A">
            <w:pPr>
              <w:widowControl w:val="0"/>
              <w:autoSpaceDE w:val="0"/>
              <w:autoSpaceDN w:val="0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szCs w:val="22"/>
                <w:lang w:val="sr-Cyrl-RS"/>
              </w:rPr>
              <w:t xml:space="preserve">    </w:t>
            </w:r>
            <w:r w:rsidR="00701B19">
              <w:t xml:space="preserve"> </w:t>
            </w:r>
            <w:r w:rsidR="00701B19" w:rsidRPr="00701B19">
              <w:rPr>
                <w:b/>
                <w:bCs/>
                <w:i/>
                <w:szCs w:val="22"/>
                <w:lang w:val="sr-Cyrl-RS"/>
              </w:rPr>
              <w:t xml:space="preserve">Mosaic </w:t>
            </w:r>
          </w:p>
        </w:tc>
        <w:tc>
          <w:tcPr>
            <w:tcW w:w="360" w:type="dxa"/>
          </w:tcPr>
          <w:p w14:paraId="64972ABA" w14:textId="77777777" w:rsidR="00E56E2A" w:rsidRPr="00524B51" w:rsidRDefault="00E56E2A" w:rsidP="00E56E2A">
            <w:pPr>
              <w:widowControl w:val="0"/>
              <w:autoSpaceDE w:val="0"/>
              <w:autoSpaceDN w:val="0"/>
              <w:rPr>
                <w:sz w:val="22"/>
                <w:szCs w:val="22"/>
                <w:lang w:val="hr-HR"/>
              </w:rPr>
            </w:pPr>
          </w:p>
        </w:tc>
        <w:tc>
          <w:tcPr>
            <w:tcW w:w="1286" w:type="dxa"/>
          </w:tcPr>
          <w:p w14:paraId="164F0E4B" w14:textId="77777777" w:rsidR="00E56E2A" w:rsidRPr="00524B51" w:rsidRDefault="00E56E2A" w:rsidP="00E56E2A">
            <w:pPr>
              <w:widowControl w:val="0"/>
              <w:autoSpaceDE w:val="0"/>
              <w:autoSpaceDN w:val="0"/>
              <w:rPr>
                <w:i/>
                <w:iCs/>
                <w:sz w:val="22"/>
                <w:szCs w:val="22"/>
                <w:lang w:val="hr-HR"/>
              </w:rPr>
            </w:pPr>
          </w:p>
          <w:p w14:paraId="71E41C39" w14:textId="2D48190A" w:rsidR="00E56E2A" w:rsidRPr="00E56E2A" w:rsidRDefault="00701B19" w:rsidP="00E56E2A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701B19">
              <w:rPr>
                <w:b/>
                <w:bCs/>
                <w:i/>
                <w:iCs/>
                <w:sz w:val="22"/>
                <w:szCs w:val="22"/>
                <w:lang w:val="sr-Cyrl-RS"/>
              </w:rPr>
              <w:t xml:space="preserve">Sculpture </w:t>
            </w:r>
          </w:p>
        </w:tc>
        <w:tc>
          <w:tcPr>
            <w:tcW w:w="419" w:type="dxa"/>
          </w:tcPr>
          <w:p w14:paraId="571BB3C3" w14:textId="77777777" w:rsidR="00E56E2A" w:rsidRPr="00524B51" w:rsidRDefault="00E56E2A" w:rsidP="00E56E2A">
            <w:pPr>
              <w:widowControl w:val="0"/>
              <w:autoSpaceDE w:val="0"/>
              <w:autoSpaceDN w:val="0"/>
              <w:rPr>
                <w:sz w:val="22"/>
                <w:szCs w:val="22"/>
                <w:lang w:val="hr-HR"/>
              </w:rPr>
            </w:pPr>
          </w:p>
        </w:tc>
      </w:tr>
    </w:tbl>
    <w:p w14:paraId="75C88215" w14:textId="77777777" w:rsidR="00E56E2A" w:rsidRDefault="00E56E2A" w:rsidP="007A6B3F">
      <w:pPr>
        <w:widowControl w:val="0"/>
        <w:autoSpaceDE w:val="0"/>
        <w:autoSpaceDN w:val="0"/>
        <w:spacing w:before="176" w:after="50"/>
        <w:ind w:left="777"/>
        <w:rPr>
          <w:lang w:val="hr-HR"/>
        </w:rPr>
      </w:pPr>
    </w:p>
    <w:p w14:paraId="52B18593" w14:textId="77777777" w:rsidR="00E56E2A" w:rsidRDefault="00E56E2A" w:rsidP="007A6B3F">
      <w:pPr>
        <w:widowControl w:val="0"/>
        <w:autoSpaceDE w:val="0"/>
        <w:autoSpaceDN w:val="0"/>
        <w:spacing w:before="176" w:after="50"/>
        <w:ind w:left="777"/>
        <w:rPr>
          <w:lang w:val="hr-HR"/>
        </w:rPr>
      </w:pPr>
    </w:p>
    <w:p w14:paraId="1DEDAF48" w14:textId="660766E2" w:rsidR="007A6B3F" w:rsidRPr="00524B51" w:rsidRDefault="00701B19" w:rsidP="007A6B3F">
      <w:pPr>
        <w:widowControl w:val="0"/>
        <w:autoSpaceDE w:val="0"/>
        <w:autoSpaceDN w:val="0"/>
        <w:spacing w:before="176" w:after="50"/>
        <w:ind w:left="777"/>
        <w:rPr>
          <w:lang w:val="hr-HR"/>
        </w:rPr>
      </w:pPr>
      <w:r w:rsidRPr="00701B19">
        <w:rPr>
          <w:lang w:val="sr-Cyrl-RS"/>
        </w:rPr>
        <w:t>Author information:</w:t>
      </w:r>
    </w:p>
    <w:tbl>
      <w:tblPr>
        <w:tblW w:w="99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18"/>
      </w:tblGrid>
      <w:tr w:rsidR="007A6B3F" w:rsidRPr="00524B51" w14:paraId="7D8F4402" w14:textId="77777777" w:rsidTr="00E56E2A">
        <w:trPr>
          <w:trHeight w:val="408"/>
        </w:trPr>
        <w:tc>
          <w:tcPr>
            <w:tcW w:w="2127" w:type="dxa"/>
          </w:tcPr>
          <w:p w14:paraId="426A1787" w14:textId="7312A7CD" w:rsidR="007A6B3F" w:rsidRPr="00524B51" w:rsidRDefault="00701B19" w:rsidP="007A6B3F">
            <w:pPr>
              <w:widowControl w:val="0"/>
              <w:autoSpaceDE w:val="0"/>
              <w:autoSpaceDN w:val="0"/>
              <w:spacing w:before="83"/>
              <w:ind w:left="110"/>
              <w:rPr>
                <w:szCs w:val="22"/>
                <w:lang w:val="sr-Cyrl-RS"/>
              </w:rPr>
            </w:pPr>
            <w:r>
              <w:rPr>
                <w:szCs w:val="22"/>
              </w:rPr>
              <w:t>F</w:t>
            </w:r>
            <w:r w:rsidRPr="00701B19">
              <w:rPr>
                <w:szCs w:val="22"/>
                <w:lang w:val="sr-Cyrl-RS"/>
              </w:rPr>
              <w:t>irst name</w:t>
            </w:r>
          </w:p>
        </w:tc>
        <w:tc>
          <w:tcPr>
            <w:tcW w:w="7818" w:type="dxa"/>
          </w:tcPr>
          <w:p w14:paraId="7B155C9F" w14:textId="1AA1BEC5" w:rsidR="007A6B3F" w:rsidRPr="00EF7B44" w:rsidRDefault="007A6B3F" w:rsidP="007A6B3F">
            <w:pPr>
              <w:widowControl w:val="0"/>
              <w:autoSpaceDE w:val="0"/>
              <w:autoSpaceDN w:val="0"/>
              <w:rPr>
                <w:sz w:val="22"/>
                <w:szCs w:val="22"/>
                <w:lang w:val="sr-Cyrl-RS"/>
              </w:rPr>
            </w:pPr>
          </w:p>
        </w:tc>
      </w:tr>
      <w:tr w:rsidR="007A6B3F" w:rsidRPr="00524B51" w14:paraId="20E9A836" w14:textId="77777777" w:rsidTr="00E56E2A">
        <w:trPr>
          <w:trHeight w:val="412"/>
        </w:trPr>
        <w:tc>
          <w:tcPr>
            <w:tcW w:w="2127" w:type="dxa"/>
          </w:tcPr>
          <w:p w14:paraId="7C30F17E" w14:textId="2376339A" w:rsidR="007A6B3F" w:rsidRPr="00524B51" w:rsidRDefault="00701B19" w:rsidP="007A6B3F">
            <w:pPr>
              <w:widowControl w:val="0"/>
              <w:autoSpaceDE w:val="0"/>
              <w:autoSpaceDN w:val="0"/>
              <w:spacing w:before="83"/>
              <w:ind w:left="110"/>
              <w:rPr>
                <w:szCs w:val="22"/>
                <w:lang w:val="sr-Cyrl-RS"/>
              </w:rPr>
            </w:pPr>
            <w:r w:rsidRPr="00701B19">
              <w:rPr>
                <w:szCs w:val="22"/>
                <w:lang w:val="sr-Cyrl-RS"/>
              </w:rPr>
              <w:t>Last name</w:t>
            </w:r>
          </w:p>
        </w:tc>
        <w:tc>
          <w:tcPr>
            <w:tcW w:w="7818" w:type="dxa"/>
          </w:tcPr>
          <w:p w14:paraId="7CAD56D8" w14:textId="61001F7C" w:rsidR="007A6B3F" w:rsidRPr="00EF7B44" w:rsidRDefault="007A6B3F" w:rsidP="007A6B3F">
            <w:pPr>
              <w:widowControl w:val="0"/>
              <w:autoSpaceDE w:val="0"/>
              <w:autoSpaceDN w:val="0"/>
              <w:rPr>
                <w:sz w:val="22"/>
                <w:szCs w:val="22"/>
                <w:lang w:val="sr-Cyrl-RS"/>
              </w:rPr>
            </w:pPr>
          </w:p>
        </w:tc>
      </w:tr>
      <w:tr w:rsidR="007A6B3F" w:rsidRPr="00524B51" w14:paraId="19165414" w14:textId="77777777" w:rsidTr="00E56E2A">
        <w:trPr>
          <w:trHeight w:val="407"/>
        </w:trPr>
        <w:tc>
          <w:tcPr>
            <w:tcW w:w="2127" w:type="dxa"/>
          </w:tcPr>
          <w:p w14:paraId="3EE6F051" w14:textId="0F499042" w:rsidR="007A6B3F" w:rsidRPr="00524B51" w:rsidRDefault="00701B19" w:rsidP="007A6B3F">
            <w:pPr>
              <w:widowControl w:val="0"/>
              <w:autoSpaceDE w:val="0"/>
              <w:autoSpaceDN w:val="0"/>
              <w:spacing w:before="83"/>
              <w:ind w:left="110"/>
              <w:rPr>
                <w:szCs w:val="22"/>
                <w:lang w:val="sr-Cyrl-RS"/>
              </w:rPr>
            </w:pPr>
            <w:r w:rsidRPr="00701B19">
              <w:rPr>
                <w:szCs w:val="22"/>
                <w:lang w:val="sr-Cyrl-RS"/>
              </w:rPr>
              <w:t xml:space="preserve">Date of birth </w:t>
            </w:r>
          </w:p>
        </w:tc>
        <w:tc>
          <w:tcPr>
            <w:tcW w:w="7818" w:type="dxa"/>
          </w:tcPr>
          <w:p w14:paraId="3C9E1EF4" w14:textId="0C7F5BDA" w:rsidR="007A6B3F" w:rsidRPr="00EF7B44" w:rsidRDefault="007A6B3F" w:rsidP="007A6B3F">
            <w:pPr>
              <w:widowControl w:val="0"/>
              <w:autoSpaceDE w:val="0"/>
              <w:autoSpaceDN w:val="0"/>
              <w:rPr>
                <w:sz w:val="22"/>
                <w:szCs w:val="22"/>
                <w:lang w:val="sr-Cyrl-RS"/>
              </w:rPr>
            </w:pPr>
          </w:p>
        </w:tc>
      </w:tr>
      <w:tr w:rsidR="007A6B3F" w:rsidRPr="00524B51" w14:paraId="7A2CEFBB" w14:textId="77777777" w:rsidTr="00E56E2A">
        <w:trPr>
          <w:trHeight w:val="412"/>
        </w:trPr>
        <w:tc>
          <w:tcPr>
            <w:tcW w:w="2127" w:type="dxa"/>
          </w:tcPr>
          <w:p w14:paraId="08A44A27" w14:textId="4EC899B6" w:rsidR="007A6B3F" w:rsidRPr="00524B51" w:rsidRDefault="00701B19" w:rsidP="007A6B3F">
            <w:pPr>
              <w:widowControl w:val="0"/>
              <w:autoSpaceDE w:val="0"/>
              <w:autoSpaceDN w:val="0"/>
              <w:spacing w:before="83"/>
              <w:ind w:left="110"/>
              <w:rPr>
                <w:szCs w:val="22"/>
                <w:lang w:val="sr-Cyrl-RS"/>
              </w:rPr>
            </w:pPr>
            <w:r w:rsidRPr="00701B19">
              <w:rPr>
                <w:szCs w:val="22"/>
                <w:lang w:val="sr-Cyrl-RS"/>
              </w:rPr>
              <w:t xml:space="preserve">Address and place of residence </w:t>
            </w:r>
          </w:p>
        </w:tc>
        <w:tc>
          <w:tcPr>
            <w:tcW w:w="7818" w:type="dxa"/>
          </w:tcPr>
          <w:p w14:paraId="21BD6734" w14:textId="7ADAF15F" w:rsidR="007A6B3F" w:rsidRPr="00EF7B44" w:rsidRDefault="007A6B3F" w:rsidP="007A6B3F">
            <w:pPr>
              <w:widowControl w:val="0"/>
              <w:autoSpaceDE w:val="0"/>
              <w:autoSpaceDN w:val="0"/>
              <w:rPr>
                <w:sz w:val="22"/>
                <w:szCs w:val="22"/>
                <w:lang w:val="sr-Cyrl-RS"/>
              </w:rPr>
            </w:pPr>
          </w:p>
        </w:tc>
      </w:tr>
      <w:tr w:rsidR="007A6B3F" w:rsidRPr="00524B51" w14:paraId="2832BB8B" w14:textId="77777777" w:rsidTr="00E56E2A">
        <w:trPr>
          <w:trHeight w:val="408"/>
        </w:trPr>
        <w:tc>
          <w:tcPr>
            <w:tcW w:w="2127" w:type="dxa"/>
          </w:tcPr>
          <w:p w14:paraId="28F5E1D4" w14:textId="6C24A45C" w:rsidR="007A6B3F" w:rsidRPr="00524B51" w:rsidRDefault="00701B19" w:rsidP="007A6B3F">
            <w:pPr>
              <w:widowControl w:val="0"/>
              <w:autoSpaceDE w:val="0"/>
              <w:autoSpaceDN w:val="0"/>
              <w:spacing w:before="83"/>
              <w:ind w:left="110"/>
              <w:rPr>
                <w:szCs w:val="22"/>
                <w:lang w:val="sr-Cyrl-RS"/>
              </w:rPr>
            </w:pPr>
            <w:r w:rsidRPr="00701B19">
              <w:rPr>
                <w:szCs w:val="22"/>
                <w:lang w:val="sr-Cyrl-RS"/>
              </w:rPr>
              <w:t>Education</w:t>
            </w:r>
          </w:p>
        </w:tc>
        <w:tc>
          <w:tcPr>
            <w:tcW w:w="7818" w:type="dxa"/>
          </w:tcPr>
          <w:p w14:paraId="7BE55675" w14:textId="748D7FA3" w:rsidR="007A6B3F" w:rsidRPr="00EF7B44" w:rsidRDefault="007A6B3F" w:rsidP="007A6B3F">
            <w:pPr>
              <w:widowControl w:val="0"/>
              <w:autoSpaceDE w:val="0"/>
              <w:autoSpaceDN w:val="0"/>
              <w:rPr>
                <w:sz w:val="22"/>
                <w:szCs w:val="22"/>
                <w:lang w:val="sr-Cyrl-RS"/>
              </w:rPr>
            </w:pPr>
          </w:p>
        </w:tc>
      </w:tr>
      <w:tr w:rsidR="007A6B3F" w:rsidRPr="00524B51" w14:paraId="7EB9AAB3" w14:textId="77777777" w:rsidTr="00E56E2A">
        <w:trPr>
          <w:trHeight w:val="412"/>
        </w:trPr>
        <w:tc>
          <w:tcPr>
            <w:tcW w:w="2127" w:type="dxa"/>
          </w:tcPr>
          <w:p w14:paraId="3D5192D8" w14:textId="5540E0D0" w:rsidR="007A6B3F" w:rsidRPr="00524B51" w:rsidRDefault="00701B19" w:rsidP="007A6B3F">
            <w:pPr>
              <w:widowControl w:val="0"/>
              <w:autoSpaceDE w:val="0"/>
              <w:autoSpaceDN w:val="0"/>
              <w:spacing w:before="87"/>
              <w:ind w:left="110"/>
              <w:rPr>
                <w:szCs w:val="22"/>
                <w:lang w:val="sr-Cyrl-RS"/>
              </w:rPr>
            </w:pPr>
            <w:r w:rsidRPr="00701B19">
              <w:rPr>
                <w:szCs w:val="22"/>
                <w:lang w:val="sr-Cyrl-RS"/>
              </w:rPr>
              <w:t>Profession</w:t>
            </w:r>
          </w:p>
        </w:tc>
        <w:tc>
          <w:tcPr>
            <w:tcW w:w="7818" w:type="dxa"/>
          </w:tcPr>
          <w:p w14:paraId="7D7B5004" w14:textId="77777777" w:rsidR="007A6B3F" w:rsidRPr="00524B51" w:rsidRDefault="007A6B3F" w:rsidP="007A6B3F">
            <w:pPr>
              <w:widowControl w:val="0"/>
              <w:autoSpaceDE w:val="0"/>
              <w:autoSpaceDN w:val="0"/>
              <w:rPr>
                <w:sz w:val="22"/>
                <w:szCs w:val="22"/>
                <w:lang w:val="hr-HR"/>
              </w:rPr>
            </w:pPr>
          </w:p>
        </w:tc>
      </w:tr>
      <w:tr w:rsidR="007A6B3F" w:rsidRPr="00524B51" w14:paraId="2E46787C" w14:textId="77777777" w:rsidTr="00E56E2A">
        <w:trPr>
          <w:trHeight w:val="412"/>
        </w:trPr>
        <w:tc>
          <w:tcPr>
            <w:tcW w:w="2127" w:type="dxa"/>
          </w:tcPr>
          <w:p w14:paraId="33D6A1F8" w14:textId="6DF23716" w:rsidR="007A6B3F" w:rsidRPr="00524B51" w:rsidRDefault="00A01661" w:rsidP="007A6B3F">
            <w:pPr>
              <w:widowControl w:val="0"/>
              <w:autoSpaceDE w:val="0"/>
              <w:autoSpaceDN w:val="0"/>
              <w:spacing w:before="83"/>
              <w:ind w:left="110"/>
              <w:rPr>
                <w:szCs w:val="22"/>
                <w:lang w:val="sr-Cyrl-RS"/>
              </w:rPr>
            </w:pPr>
            <w:r w:rsidRPr="00A01661">
              <w:rPr>
                <w:szCs w:val="22"/>
                <w:lang w:val="sr-Cyrl-RS"/>
              </w:rPr>
              <w:t>Email address</w:t>
            </w:r>
          </w:p>
        </w:tc>
        <w:tc>
          <w:tcPr>
            <w:tcW w:w="7818" w:type="dxa"/>
          </w:tcPr>
          <w:p w14:paraId="4C107432" w14:textId="77777777" w:rsidR="007A6B3F" w:rsidRPr="00524B51" w:rsidRDefault="007A6B3F" w:rsidP="007A6B3F">
            <w:pPr>
              <w:widowControl w:val="0"/>
              <w:autoSpaceDE w:val="0"/>
              <w:autoSpaceDN w:val="0"/>
              <w:rPr>
                <w:sz w:val="22"/>
                <w:szCs w:val="22"/>
                <w:lang w:val="hr-HR"/>
              </w:rPr>
            </w:pPr>
          </w:p>
        </w:tc>
      </w:tr>
      <w:tr w:rsidR="007A6B3F" w:rsidRPr="00524B51" w14:paraId="743EB616" w14:textId="77777777" w:rsidTr="00E56E2A">
        <w:trPr>
          <w:trHeight w:val="407"/>
        </w:trPr>
        <w:tc>
          <w:tcPr>
            <w:tcW w:w="2127" w:type="dxa"/>
          </w:tcPr>
          <w:p w14:paraId="6088EA1D" w14:textId="3EAD4483" w:rsidR="007A6B3F" w:rsidRPr="00524B51" w:rsidRDefault="00A01661" w:rsidP="007A6B3F">
            <w:pPr>
              <w:widowControl w:val="0"/>
              <w:autoSpaceDE w:val="0"/>
              <w:autoSpaceDN w:val="0"/>
              <w:spacing w:before="83"/>
              <w:ind w:left="110"/>
              <w:rPr>
                <w:szCs w:val="22"/>
                <w:lang w:val="sr-Cyrl-RS"/>
              </w:rPr>
            </w:pPr>
            <w:r w:rsidRPr="00A01661">
              <w:rPr>
                <w:szCs w:val="22"/>
                <w:lang w:val="sr-Cyrl-RS"/>
              </w:rPr>
              <w:t>Contact phone number</w:t>
            </w:r>
          </w:p>
        </w:tc>
        <w:tc>
          <w:tcPr>
            <w:tcW w:w="7818" w:type="dxa"/>
          </w:tcPr>
          <w:p w14:paraId="7F8A35CB" w14:textId="77777777" w:rsidR="007A6B3F" w:rsidRPr="00524B51" w:rsidRDefault="007A6B3F" w:rsidP="007A6B3F">
            <w:pPr>
              <w:widowControl w:val="0"/>
              <w:autoSpaceDE w:val="0"/>
              <w:autoSpaceDN w:val="0"/>
              <w:rPr>
                <w:sz w:val="22"/>
                <w:szCs w:val="22"/>
                <w:lang w:val="hr-HR"/>
              </w:rPr>
            </w:pPr>
          </w:p>
        </w:tc>
      </w:tr>
    </w:tbl>
    <w:p w14:paraId="24DC6840" w14:textId="77777777" w:rsidR="007A6B3F" w:rsidRPr="00524B51" w:rsidRDefault="007A6B3F" w:rsidP="007A6B3F">
      <w:pPr>
        <w:widowControl w:val="0"/>
        <w:autoSpaceDE w:val="0"/>
        <w:autoSpaceDN w:val="0"/>
        <w:spacing w:before="9"/>
        <w:rPr>
          <w:sz w:val="26"/>
          <w:szCs w:val="22"/>
          <w:lang w:val="hr-HR"/>
        </w:rPr>
      </w:pPr>
    </w:p>
    <w:p w14:paraId="36981546" w14:textId="18262D19" w:rsidR="007A6B3F" w:rsidRPr="00524B51" w:rsidRDefault="00C95A2D" w:rsidP="007A6B3F">
      <w:pPr>
        <w:widowControl w:val="0"/>
        <w:tabs>
          <w:tab w:val="left" w:pos="5444"/>
        </w:tabs>
        <w:autoSpaceDE w:val="0"/>
        <w:autoSpaceDN w:val="0"/>
        <w:rPr>
          <w:sz w:val="22"/>
          <w:szCs w:val="22"/>
          <w:lang w:val="hr-HR"/>
        </w:rPr>
      </w:pPr>
      <w:r w:rsidRPr="00524B51">
        <w:rPr>
          <w:noProof/>
          <w:sz w:val="22"/>
          <w:szCs w:val="22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C8E477" wp14:editId="06A5788C">
                <wp:simplePos x="0" y="0"/>
                <wp:positionH relativeFrom="page">
                  <wp:posOffset>3810000</wp:posOffset>
                </wp:positionH>
                <wp:positionV relativeFrom="paragraph">
                  <wp:posOffset>184785</wp:posOffset>
                </wp:positionV>
                <wp:extent cx="3251200" cy="1195705"/>
                <wp:effectExtent l="0" t="0" r="635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7"/>
                              <w:gridCol w:w="2839"/>
                            </w:tblGrid>
                            <w:tr w:rsidR="007A6B3F" w14:paraId="6C3E6F5A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267" w:type="dxa"/>
                                </w:tcPr>
                                <w:p w14:paraId="717225B7" w14:textId="03DF30DD" w:rsidR="007A6B3F" w:rsidRPr="00313367" w:rsidRDefault="00A01661">
                                  <w:pPr>
                                    <w:pStyle w:val="TableParagraph"/>
                                    <w:spacing w:before="5"/>
                                    <w:ind w:left="105"/>
                                    <w:rPr>
                                      <w:sz w:val="20"/>
                                      <w:lang w:val="sr-Cyrl-RS"/>
                                    </w:rPr>
                                  </w:pPr>
                                  <w:bookmarkStart w:id="0" w:name="_Hlk193186126"/>
                                  <w:r w:rsidRPr="00A01661">
                                    <w:rPr>
                                      <w:sz w:val="20"/>
                                      <w:lang w:val="sr-Cyrl-RS"/>
                                    </w:rPr>
                                    <w:t>Title of work</w:t>
                                  </w:r>
                                  <w:r>
                                    <w:rPr>
                                      <w:sz w:val="20"/>
                                      <w:lang w:val="sr-Cyrl-R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 w14:paraId="431DE09B" w14:textId="77777777" w:rsidR="007A6B3F" w:rsidRDefault="007A6B3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6B3F" w14:paraId="6E66E31B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267" w:type="dxa"/>
                                </w:tcPr>
                                <w:p w14:paraId="3242AFC1" w14:textId="321A2D41" w:rsidR="007A6B3F" w:rsidRPr="00313367" w:rsidRDefault="00A01661">
                                  <w:pPr>
                                    <w:pStyle w:val="TableParagraph"/>
                                    <w:spacing w:before="5"/>
                                    <w:ind w:left="105"/>
                                    <w:rPr>
                                      <w:sz w:val="20"/>
                                      <w:lang w:val="sr-Cyrl-RS"/>
                                    </w:rPr>
                                  </w:pPr>
                                  <w:r w:rsidRPr="00A01661">
                                    <w:rPr>
                                      <w:sz w:val="20"/>
                                      <w:lang w:val="sr-Cyrl-RS"/>
                                    </w:rPr>
                                    <w:t>Year of creation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 w14:paraId="435D53DB" w14:textId="77777777" w:rsidR="007A6B3F" w:rsidRDefault="007A6B3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6B3F" w14:paraId="641DC4C1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2267" w:type="dxa"/>
                                </w:tcPr>
                                <w:p w14:paraId="7C2367E2" w14:textId="16996457" w:rsidR="007A6B3F" w:rsidRPr="00313367" w:rsidRDefault="00A01661">
                                  <w:pPr>
                                    <w:pStyle w:val="TableParagraph"/>
                                    <w:spacing w:before="5"/>
                                    <w:ind w:left="105"/>
                                    <w:rPr>
                                      <w:sz w:val="20"/>
                                      <w:lang w:val="sr-Cyrl-RS"/>
                                    </w:rPr>
                                  </w:pPr>
                                  <w:r w:rsidRPr="00A01661">
                                    <w:rPr>
                                      <w:sz w:val="20"/>
                                      <w:lang w:val="sr-Cyrl-RS"/>
                                    </w:rPr>
                                    <w:t>Dimensions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 w14:paraId="75554AA6" w14:textId="77777777" w:rsidR="007A6B3F" w:rsidRDefault="007A6B3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6B3F" w14:paraId="4515681D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267" w:type="dxa"/>
                                </w:tcPr>
                                <w:p w14:paraId="65120317" w14:textId="47284537" w:rsidR="007A6B3F" w:rsidRPr="00313367" w:rsidRDefault="00A01661">
                                  <w:pPr>
                                    <w:pStyle w:val="TableParagraph"/>
                                    <w:spacing w:before="5"/>
                                    <w:ind w:left="105"/>
                                    <w:rPr>
                                      <w:sz w:val="20"/>
                                      <w:lang w:val="sr-Cyrl-RS"/>
                                    </w:rPr>
                                  </w:pPr>
                                  <w:r w:rsidRPr="00A01661">
                                    <w:rPr>
                                      <w:sz w:val="20"/>
                                      <w:lang w:val="sr-Cyrl-RS"/>
                                    </w:rPr>
                                    <w:t>Technique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 w14:paraId="7F0D8788" w14:textId="77777777" w:rsidR="007A6B3F" w:rsidRDefault="007A6B3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6B3F" w14:paraId="6969D85F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267" w:type="dxa"/>
                                </w:tcPr>
                                <w:p w14:paraId="6147F62D" w14:textId="3E17505E" w:rsidR="007A6B3F" w:rsidRDefault="00A01661">
                                  <w:pPr>
                                    <w:pStyle w:val="TableParagraph"/>
                                    <w:spacing w:before="5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 w:rsidRPr="00A01661">
                                    <w:rPr>
                                      <w:sz w:val="20"/>
                                    </w:rPr>
                                    <w:t>Net price (EUR/RSD)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 w14:paraId="20BC0DCB" w14:textId="77777777" w:rsidR="007A6B3F" w:rsidRDefault="007A6B3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6B3F" w14:paraId="7FBE9D1E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267" w:type="dxa"/>
                                </w:tcPr>
                                <w:p w14:paraId="1C9E941F" w14:textId="75AF498C" w:rsidR="007A6B3F" w:rsidRPr="00313367" w:rsidRDefault="00A01661">
                                  <w:pPr>
                                    <w:pStyle w:val="TableParagraph"/>
                                    <w:spacing w:before="5"/>
                                    <w:ind w:left="105"/>
                                    <w:rPr>
                                      <w:sz w:val="20"/>
                                      <w:lang w:val="sr-Cyrl-RS"/>
                                    </w:rPr>
                                  </w:pPr>
                                  <w:r w:rsidRPr="00A01661">
                                    <w:rPr>
                                      <w:sz w:val="20"/>
                                      <w:lang w:val="sr-Cyrl-RS"/>
                                    </w:rPr>
                                    <w:t>Gift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 w14:paraId="0AA53A6A" w14:textId="77777777" w:rsidR="007A6B3F" w:rsidRDefault="007A6B3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4E9E72F8" w14:textId="77777777" w:rsidR="007A6B3F" w:rsidRDefault="007A6B3F" w:rsidP="007A6B3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8E4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pt;margin-top:14.55pt;width:256pt;height:94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7"/>
                        <w:gridCol w:w="2839"/>
                      </w:tblGrid>
                      <w:tr w:rsidR="007A6B3F" w14:paraId="6C3E6F5A" w14:textId="77777777">
                        <w:trPr>
                          <w:trHeight w:val="302"/>
                        </w:trPr>
                        <w:tc>
                          <w:tcPr>
                            <w:tcW w:w="2267" w:type="dxa"/>
                          </w:tcPr>
                          <w:p w14:paraId="717225B7" w14:textId="03DF30DD" w:rsidR="007A6B3F" w:rsidRPr="00313367" w:rsidRDefault="00A01661">
                            <w:pPr>
                              <w:pStyle w:val="TableParagraph"/>
                              <w:spacing w:before="5"/>
                              <w:ind w:left="105"/>
                              <w:rPr>
                                <w:sz w:val="20"/>
                                <w:lang w:val="sr-Cyrl-RS"/>
                              </w:rPr>
                            </w:pPr>
                            <w:bookmarkStart w:id="1" w:name="_Hlk193186126"/>
                            <w:r w:rsidRPr="00A01661">
                              <w:rPr>
                                <w:sz w:val="20"/>
                                <w:lang w:val="sr-Cyrl-RS"/>
                              </w:rPr>
                              <w:t>Title of work</w:t>
                            </w:r>
                            <w:r>
                              <w:rPr>
                                <w:sz w:val="20"/>
                                <w:lang w:val="sr-Cyrl-R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39" w:type="dxa"/>
                          </w:tcPr>
                          <w:p w14:paraId="431DE09B" w14:textId="77777777" w:rsidR="007A6B3F" w:rsidRDefault="007A6B3F">
                            <w:pPr>
                              <w:pStyle w:val="TableParagraph"/>
                            </w:pPr>
                          </w:p>
                        </w:tc>
                      </w:tr>
                      <w:tr w:rsidR="007A6B3F" w14:paraId="6E66E31B" w14:textId="77777777">
                        <w:trPr>
                          <w:trHeight w:val="302"/>
                        </w:trPr>
                        <w:tc>
                          <w:tcPr>
                            <w:tcW w:w="2267" w:type="dxa"/>
                          </w:tcPr>
                          <w:p w14:paraId="3242AFC1" w14:textId="321A2D41" w:rsidR="007A6B3F" w:rsidRPr="00313367" w:rsidRDefault="00A01661">
                            <w:pPr>
                              <w:pStyle w:val="TableParagraph"/>
                              <w:spacing w:before="5"/>
                              <w:ind w:left="105"/>
                              <w:rPr>
                                <w:sz w:val="20"/>
                                <w:lang w:val="sr-Cyrl-RS"/>
                              </w:rPr>
                            </w:pPr>
                            <w:r w:rsidRPr="00A01661">
                              <w:rPr>
                                <w:sz w:val="20"/>
                                <w:lang w:val="sr-Cyrl-RS"/>
                              </w:rPr>
                              <w:t>Year of creation</w:t>
                            </w:r>
                          </w:p>
                        </w:tc>
                        <w:tc>
                          <w:tcPr>
                            <w:tcW w:w="2839" w:type="dxa"/>
                          </w:tcPr>
                          <w:p w14:paraId="435D53DB" w14:textId="77777777" w:rsidR="007A6B3F" w:rsidRDefault="007A6B3F">
                            <w:pPr>
                              <w:pStyle w:val="TableParagraph"/>
                            </w:pPr>
                          </w:p>
                        </w:tc>
                      </w:tr>
                      <w:tr w:rsidR="007A6B3F" w14:paraId="641DC4C1" w14:textId="77777777">
                        <w:trPr>
                          <w:trHeight w:val="301"/>
                        </w:trPr>
                        <w:tc>
                          <w:tcPr>
                            <w:tcW w:w="2267" w:type="dxa"/>
                          </w:tcPr>
                          <w:p w14:paraId="7C2367E2" w14:textId="16996457" w:rsidR="007A6B3F" w:rsidRPr="00313367" w:rsidRDefault="00A01661">
                            <w:pPr>
                              <w:pStyle w:val="TableParagraph"/>
                              <w:spacing w:before="5"/>
                              <w:ind w:left="105"/>
                              <w:rPr>
                                <w:sz w:val="20"/>
                                <w:lang w:val="sr-Cyrl-RS"/>
                              </w:rPr>
                            </w:pPr>
                            <w:r w:rsidRPr="00A01661">
                              <w:rPr>
                                <w:sz w:val="20"/>
                                <w:lang w:val="sr-Cyrl-RS"/>
                              </w:rPr>
                              <w:t>Dimensions</w:t>
                            </w:r>
                          </w:p>
                        </w:tc>
                        <w:tc>
                          <w:tcPr>
                            <w:tcW w:w="2839" w:type="dxa"/>
                          </w:tcPr>
                          <w:p w14:paraId="75554AA6" w14:textId="77777777" w:rsidR="007A6B3F" w:rsidRDefault="007A6B3F">
                            <w:pPr>
                              <w:pStyle w:val="TableParagraph"/>
                            </w:pPr>
                          </w:p>
                        </w:tc>
                      </w:tr>
                      <w:tr w:rsidR="007A6B3F" w14:paraId="4515681D" w14:textId="77777777">
                        <w:trPr>
                          <w:trHeight w:val="302"/>
                        </w:trPr>
                        <w:tc>
                          <w:tcPr>
                            <w:tcW w:w="2267" w:type="dxa"/>
                          </w:tcPr>
                          <w:p w14:paraId="65120317" w14:textId="47284537" w:rsidR="007A6B3F" w:rsidRPr="00313367" w:rsidRDefault="00A01661">
                            <w:pPr>
                              <w:pStyle w:val="TableParagraph"/>
                              <w:spacing w:before="5"/>
                              <w:ind w:left="105"/>
                              <w:rPr>
                                <w:sz w:val="20"/>
                                <w:lang w:val="sr-Cyrl-RS"/>
                              </w:rPr>
                            </w:pPr>
                            <w:r w:rsidRPr="00A01661">
                              <w:rPr>
                                <w:sz w:val="20"/>
                                <w:lang w:val="sr-Cyrl-RS"/>
                              </w:rPr>
                              <w:t>Technique</w:t>
                            </w:r>
                          </w:p>
                        </w:tc>
                        <w:tc>
                          <w:tcPr>
                            <w:tcW w:w="2839" w:type="dxa"/>
                          </w:tcPr>
                          <w:p w14:paraId="7F0D8788" w14:textId="77777777" w:rsidR="007A6B3F" w:rsidRDefault="007A6B3F">
                            <w:pPr>
                              <w:pStyle w:val="TableParagraph"/>
                            </w:pPr>
                          </w:p>
                        </w:tc>
                      </w:tr>
                      <w:tr w:rsidR="007A6B3F" w14:paraId="6969D85F" w14:textId="77777777">
                        <w:trPr>
                          <w:trHeight w:val="302"/>
                        </w:trPr>
                        <w:tc>
                          <w:tcPr>
                            <w:tcW w:w="2267" w:type="dxa"/>
                          </w:tcPr>
                          <w:p w14:paraId="6147F62D" w14:textId="3E17505E" w:rsidR="007A6B3F" w:rsidRDefault="00A01661">
                            <w:pPr>
                              <w:pStyle w:val="TableParagraph"/>
                              <w:spacing w:before="5"/>
                              <w:ind w:left="105"/>
                              <w:rPr>
                                <w:sz w:val="20"/>
                              </w:rPr>
                            </w:pPr>
                            <w:r w:rsidRPr="00A01661">
                              <w:rPr>
                                <w:sz w:val="20"/>
                              </w:rPr>
                              <w:t>Net price (EUR/RSD)</w:t>
                            </w:r>
                          </w:p>
                        </w:tc>
                        <w:tc>
                          <w:tcPr>
                            <w:tcW w:w="2839" w:type="dxa"/>
                          </w:tcPr>
                          <w:p w14:paraId="20BC0DCB" w14:textId="77777777" w:rsidR="007A6B3F" w:rsidRDefault="007A6B3F">
                            <w:pPr>
                              <w:pStyle w:val="TableParagraph"/>
                            </w:pPr>
                          </w:p>
                        </w:tc>
                      </w:tr>
                      <w:tr w:rsidR="007A6B3F" w14:paraId="7FBE9D1E" w14:textId="77777777">
                        <w:trPr>
                          <w:trHeight w:val="302"/>
                        </w:trPr>
                        <w:tc>
                          <w:tcPr>
                            <w:tcW w:w="2267" w:type="dxa"/>
                          </w:tcPr>
                          <w:p w14:paraId="1C9E941F" w14:textId="75AF498C" w:rsidR="007A6B3F" w:rsidRPr="00313367" w:rsidRDefault="00A01661">
                            <w:pPr>
                              <w:pStyle w:val="TableParagraph"/>
                              <w:spacing w:before="5"/>
                              <w:ind w:left="105"/>
                              <w:rPr>
                                <w:sz w:val="20"/>
                                <w:lang w:val="sr-Cyrl-RS"/>
                              </w:rPr>
                            </w:pPr>
                            <w:r w:rsidRPr="00A01661">
                              <w:rPr>
                                <w:sz w:val="20"/>
                                <w:lang w:val="sr-Cyrl-RS"/>
                              </w:rPr>
                              <w:t>Gift</w:t>
                            </w:r>
                          </w:p>
                        </w:tc>
                        <w:tc>
                          <w:tcPr>
                            <w:tcW w:w="2839" w:type="dxa"/>
                          </w:tcPr>
                          <w:p w14:paraId="0AA53A6A" w14:textId="77777777" w:rsidR="007A6B3F" w:rsidRDefault="007A6B3F">
                            <w:pPr>
                              <w:pStyle w:val="TableParagraph"/>
                            </w:pPr>
                          </w:p>
                        </w:tc>
                      </w:tr>
                      <w:bookmarkEnd w:id="1"/>
                    </w:tbl>
                    <w:p w14:paraId="4E9E72F8" w14:textId="77777777" w:rsidR="007A6B3F" w:rsidRDefault="007A6B3F" w:rsidP="007A6B3F">
                      <w:pPr>
                        <w:pStyle w:val="BodyTex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A6B3F" w:rsidRPr="00524B51">
        <w:rPr>
          <w:noProof/>
          <w:sz w:val="22"/>
          <w:szCs w:val="22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7258E3" wp14:editId="3278FB36">
                <wp:simplePos x="0" y="0"/>
                <wp:positionH relativeFrom="page">
                  <wp:posOffset>384175</wp:posOffset>
                </wp:positionH>
                <wp:positionV relativeFrom="paragraph">
                  <wp:posOffset>184785</wp:posOffset>
                </wp:positionV>
                <wp:extent cx="3250565" cy="1195705"/>
                <wp:effectExtent l="0" t="0" r="6985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11"/>
                              <w:gridCol w:w="2694"/>
                            </w:tblGrid>
                            <w:tr w:rsidR="007A6B3F" w14:paraId="7F279171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411" w:type="dxa"/>
                                </w:tcPr>
                                <w:p w14:paraId="19F18791" w14:textId="4E2AACEE" w:rsidR="007A6B3F" w:rsidRPr="0078339A" w:rsidRDefault="00A01661">
                                  <w:pPr>
                                    <w:pStyle w:val="TableParagraph"/>
                                    <w:spacing w:before="5"/>
                                    <w:ind w:left="110"/>
                                    <w:rPr>
                                      <w:sz w:val="20"/>
                                      <w:lang w:val="sr-Cyrl-RS"/>
                                    </w:rPr>
                                  </w:pPr>
                                  <w:bookmarkStart w:id="2" w:name="_Hlk193186066"/>
                                  <w:r w:rsidRPr="00A01661">
                                    <w:rPr>
                                      <w:sz w:val="20"/>
                                      <w:lang w:val="sr-Cyrl-RS"/>
                                    </w:rPr>
                                    <w:t>Title of work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61EA9373" w14:textId="77777777" w:rsidR="007A6B3F" w:rsidRDefault="007A6B3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6B3F" w14:paraId="5E67330E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411" w:type="dxa"/>
                                </w:tcPr>
                                <w:p w14:paraId="2C03A71F" w14:textId="4808EC63" w:rsidR="007A6B3F" w:rsidRPr="0078339A" w:rsidRDefault="00A01661">
                                  <w:pPr>
                                    <w:pStyle w:val="TableParagraph"/>
                                    <w:spacing w:before="5"/>
                                    <w:ind w:left="110"/>
                                    <w:rPr>
                                      <w:sz w:val="20"/>
                                      <w:lang w:val="sr-Cyrl-RS"/>
                                    </w:rPr>
                                  </w:pPr>
                                  <w:r w:rsidRPr="00A01661">
                                    <w:rPr>
                                      <w:sz w:val="20"/>
                                      <w:lang w:val="sr-Cyrl-RS"/>
                                    </w:rPr>
                                    <w:t>Year of creation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232F0889" w14:textId="77777777" w:rsidR="007A6B3F" w:rsidRDefault="007A6B3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6B3F" w14:paraId="7A8D3E9C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2411" w:type="dxa"/>
                                </w:tcPr>
                                <w:p w14:paraId="381E7E46" w14:textId="1B28AD30" w:rsidR="007A6B3F" w:rsidRPr="0078339A" w:rsidRDefault="00A01661">
                                  <w:pPr>
                                    <w:pStyle w:val="TableParagraph"/>
                                    <w:spacing w:before="5"/>
                                    <w:ind w:left="110"/>
                                    <w:rPr>
                                      <w:sz w:val="20"/>
                                      <w:lang w:val="sr-Cyrl-RS"/>
                                    </w:rPr>
                                  </w:pPr>
                                  <w:r w:rsidRPr="00A01661">
                                    <w:rPr>
                                      <w:sz w:val="20"/>
                                      <w:lang w:val="sr-Cyrl-RS"/>
                                    </w:rPr>
                                    <w:t>Dimensions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4DF0346" w14:textId="77777777" w:rsidR="007A6B3F" w:rsidRDefault="007A6B3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6B3F" w14:paraId="2663C9BB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411" w:type="dxa"/>
                                </w:tcPr>
                                <w:p w14:paraId="17A7F0FE" w14:textId="5D597110" w:rsidR="007A6B3F" w:rsidRPr="0078339A" w:rsidRDefault="00A01661">
                                  <w:pPr>
                                    <w:pStyle w:val="TableParagraph"/>
                                    <w:spacing w:before="5"/>
                                    <w:ind w:left="110"/>
                                    <w:rPr>
                                      <w:sz w:val="20"/>
                                      <w:lang w:val="sr-Cyrl-RS"/>
                                    </w:rPr>
                                  </w:pPr>
                                  <w:r w:rsidRPr="00A01661">
                                    <w:rPr>
                                      <w:sz w:val="20"/>
                                      <w:lang w:val="sr-Cyrl-RS"/>
                                    </w:rPr>
                                    <w:t>Technique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20D4FFBD" w14:textId="77777777" w:rsidR="007A6B3F" w:rsidRDefault="007A6B3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6B3F" w14:paraId="18C8297D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411" w:type="dxa"/>
                                </w:tcPr>
                                <w:p w14:paraId="5D3EDD21" w14:textId="28B2BF21" w:rsidR="007A6B3F" w:rsidRDefault="00A01661">
                                  <w:pPr>
                                    <w:pStyle w:val="TableParagraph"/>
                                    <w:spacing w:before="5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 w:rsidRPr="00A01661">
                                    <w:rPr>
                                      <w:sz w:val="20"/>
                                    </w:rPr>
                                    <w:t>Net price (EUR/RSD)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4FB61ECB" w14:textId="77777777" w:rsidR="007A6B3F" w:rsidRDefault="007A6B3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6B3F" w14:paraId="4C6C7FDA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411" w:type="dxa"/>
                                </w:tcPr>
                                <w:p w14:paraId="51EC6EC9" w14:textId="40AE9839" w:rsidR="007A6B3F" w:rsidRPr="0078339A" w:rsidRDefault="00A01661">
                                  <w:pPr>
                                    <w:pStyle w:val="TableParagraph"/>
                                    <w:spacing w:before="5"/>
                                    <w:ind w:left="110"/>
                                    <w:rPr>
                                      <w:sz w:val="20"/>
                                      <w:lang w:val="sr-Cyrl-RS"/>
                                    </w:rPr>
                                  </w:pPr>
                                  <w:r w:rsidRPr="00A01661">
                                    <w:rPr>
                                      <w:sz w:val="20"/>
                                      <w:lang w:val="sr-Cyrl-RS"/>
                                    </w:rPr>
                                    <w:t>Gift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662EEB5" w14:textId="77777777" w:rsidR="007A6B3F" w:rsidRDefault="007A6B3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bookmarkEnd w:id="2"/>
                          </w:tbl>
                          <w:p w14:paraId="7971AFD3" w14:textId="77777777" w:rsidR="007A6B3F" w:rsidRDefault="007A6B3F" w:rsidP="007A6B3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258E3" id="Text Box 3" o:spid="_x0000_s1027" type="#_x0000_t202" style="position:absolute;margin-left:30.25pt;margin-top:14.55pt;width:255.95pt;height:94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11"/>
                        <w:gridCol w:w="2694"/>
                      </w:tblGrid>
                      <w:tr w:rsidR="007A6B3F" w14:paraId="7F279171" w14:textId="77777777">
                        <w:trPr>
                          <w:trHeight w:val="302"/>
                        </w:trPr>
                        <w:tc>
                          <w:tcPr>
                            <w:tcW w:w="2411" w:type="dxa"/>
                          </w:tcPr>
                          <w:p w14:paraId="19F18791" w14:textId="4E2AACEE" w:rsidR="007A6B3F" w:rsidRPr="0078339A" w:rsidRDefault="00A01661">
                            <w:pPr>
                              <w:pStyle w:val="TableParagraph"/>
                              <w:spacing w:before="5"/>
                              <w:ind w:left="110"/>
                              <w:rPr>
                                <w:sz w:val="20"/>
                                <w:lang w:val="sr-Cyrl-RS"/>
                              </w:rPr>
                            </w:pPr>
                            <w:bookmarkStart w:id="3" w:name="_Hlk193186066"/>
                            <w:r w:rsidRPr="00A01661">
                              <w:rPr>
                                <w:sz w:val="20"/>
                                <w:lang w:val="sr-Cyrl-RS"/>
                              </w:rPr>
                              <w:t>Title of work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61EA9373" w14:textId="77777777" w:rsidR="007A6B3F" w:rsidRDefault="007A6B3F">
                            <w:pPr>
                              <w:pStyle w:val="TableParagraph"/>
                            </w:pPr>
                          </w:p>
                        </w:tc>
                      </w:tr>
                      <w:tr w:rsidR="007A6B3F" w14:paraId="5E67330E" w14:textId="77777777">
                        <w:trPr>
                          <w:trHeight w:val="302"/>
                        </w:trPr>
                        <w:tc>
                          <w:tcPr>
                            <w:tcW w:w="2411" w:type="dxa"/>
                          </w:tcPr>
                          <w:p w14:paraId="2C03A71F" w14:textId="4808EC63" w:rsidR="007A6B3F" w:rsidRPr="0078339A" w:rsidRDefault="00A01661">
                            <w:pPr>
                              <w:pStyle w:val="TableParagraph"/>
                              <w:spacing w:before="5"/>
                              <w:ind w:left="110"/>
                              <w:rPr>
                                <w:sz w:val="20"/>
                                <w:lang w:val="sr-Cyrl-RS"/>
                              </w:rPr>
                            </w:pPr>
                            <w:r w:rsidRPr="00A01661">
                              <w:rPr>
                                <w:sz w:val="20"/>
                                <w:lang w:val="sr-Cyrl-RS"/>
                              </w:rPr>
                              <w:t>Year of creation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232F0889" w14:textId="77777777" w:rsidR="007A6B3F" w:rsidRDefault="007A6B3F">
                            <w:pPr>
                              <w:pStyle w:val="TableParagraph"/>
                            </w:pPr>
                          </w:p>
                        </w:tc>
                      </w:tr>
                      <w:tr w:rsidR="007A6B3F" w14:paraId="7A8D3E9C" w14:textId="77777777">
                        <w:trPr>
                          <w:trHeight w:val="301"/>
                        </w:trPr>
                        <w:tc>
                          <w:tcPr>
                            <w:tcW w:w="2411" w:type="dxa"/>
                          </w:tcPr>
                          <w:p w14:paraId="381E7E46" w14:textId="1B28AD30" w:rsidR="007A6B3F" w:rsidRPr="0078339A" w:rsidRDefault="00A01661">
                            <w:pPr>
                              <w:pStyle w:val="TableParagraph"/>
                              <w:spacing w:before="5"/>
                              <w:ind w:left="110"/>
                              <w:rPr>
                                <w:sz w:val="20"/>
                                <w:lang w:val="sr-Cyrl-RS"/>
                              </w:rPr>
                            </w:pPr>
                            <w:r w:rsidRPr="00A01661">
                              <w:rPr>
                                <w:sz w:val="20"/>
                                <w:lang w:val="sr-Cyrl-RS"/>
                              </w:rPr>
                              <w:t>Dimensions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04DF0346" w14:textId="77777777" w:rsidR="007A6B3F" w:rsidRDefault="007A6B3F">
                            <w:pPr>
                              <w:pStyle w:val="TableParagraph"/>
                            </w:pPr>
                          </w:p>
                        </w:tc>
                      </w:tr>
                      <w:tr w:rsidR="007A6B3F" w14:paraId="2663C9BB" w14:textId="77777777">
                        <w:trPr>
                          <w:trHeight w:val="302"/>
                        </w:trPr>
                        <w:tc>
                          <w:tcPr>
                            <w:tcW w:w="2411" w:type="dxa"/>
                          </w:tcPr>
                          <w:p w14:paraId="17A7F0FE" w14:textId="5D597110" w:rsidR="007A6B3F" w:rsidRPr="0078339A" w:rsidRDefault="00A01661">
                            <w:pPr>
                              <w:pStyle w:val="TableParagraph"/>
                              <w:spacing w:before="5"/>
                              <w:ind w:left="110"/>
                              <w:rPr>
                                <w:sz w:val="20"/>
                                <w:lang w:val="sr-Cyrl-RS"/>
                              </w:rPr>
                            </w:pPr>
                            <w:r w:rsidRPr="00A01661">
                              <w:rPr>
                                <w:sz w:val="20"/>
                                <w:lang w:val="sr-Cyrl-RS"/>
                              </w:rPr>
                              <w:t>Technique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20D4FFBD" w14:textId="77777777" w:rsidR="007A6B3F" w:rsidRDefault="007A6B3F">
                            <w:pPr>
                              <w:pStyle w:val="TableParagraph"/>
                            </w:pPr>
                          </w:p>
                        </w:tc>
                      </w:tr>
                      <w:tr w:rsidR="007A6B3F" w14:paraId="18C8297D" w14:textId="77777777">
                        <w:trPr>
                          <w:trHeight w:val="302"/>
                        </w:trPr>
                        <w:tc>
                          <w:tcPr>
                            <w:tcW w:w="2411" w:type="dxa"/>
                          </w:tcPr>
                          <w:p w14:paraId="5D3EDD21" w14:textId="28B2BF21" w:rsidR="007A6B3F" w:rsidRDefault="00A01661">
                            <w:pPr>
                              <w:pStyle w:val="TableParagraph"/>
                              <w:spacing w:before="5"/>
                              <w:ind w:left="110"/>
                              <w:rPr>
                                <w:sz w:val="20"/>
                              </w:rPr>
                            </w:pPr>
                            <w:r w:rsidRPr="00A01661">
                              <w:rPr>
                                <w:sz w:val="20"/>
                              </w:rPr>
                              <w:t>Net price (EUR/RSD)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4FB61ECB" w14:textId="77777777" w:rsidR="007A6B3F" w:rsidRDefault="007A6B3F">
                            <w:pPr>
                              <w:pStyle w:val="TableParagraph"/>
                            </w:pPr>
                          </w:p>
                        </w:tc>
                      </w:tr>
                      <w:tr w:rsidR="007A6B3F" w14:paraId="4C6C7FDA" w14:textId="77777777">
                        <w:trPr>
                          <w:trHeight w:val="302"/>
                        </w:trPr>
                        <w:tc>
                          <w:tcPr>
                            <w:tcW w:w="2411" w:type="dxa"/>
                          </w:tcPr>
                          <w:p w14:paraId="51EC6EC9" w14:textId="40AE9839" w:rsidR="007A6B3F" w:rsidRPr="0078339A" w:rsidRDefault="00A01661">
                            <w:pPr>
                              <w:pStyle w:val="TableParagraph"/>
                              <w:spacing w:before="5"/>
                              <w:ind w:left="110"/>
                              <w:rPr>
                                <w:sz w:val="20"/>
                                <w:lang w:val="sr-Cyrl-RS"/>
                              </w:rPr>
                            </w:pPr>
                            <w:r w:rsidRPr="00A01661">
                              <w:rPr>
                                <w:sz w:val="20"/>
                                <w:lang w:val="sr-Cyrl-RS"/>
                              </w:rPr>
                              <w:t>Gift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7662EEB5" w14:textId="77777777" w:rsidR="007A6B3F" w:rsidRDefault="007A6B3F">
                            <w:pPr>
                              <w:pStyle w:val="TableParagraph"/>
                            </w:pPr>
                          </w:p>
                        </w:tc>
                      </w:tr>
                      <w:bookmarkEnd w:id="3"/>
                    </w:tbl>
                    <w:p w14:paraId="7971AFD3" w14:textId="77777777" w:rsidR="007A6B3F" w:rsidRDefault="007A6B3F" w:rsidP="007A6B3F">
                      <w:pPr>
                        <w:pStyle w:val="BodyTex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A6B3F" w:rsidRPr="00524B51">
        <w:rPr>
          <w:sz w:val="22"/>
          <w:szCs w:val="22"/>
          <w:lang w:val="hr-HR"/>
        </w:rPr>
        <w:t xml:space="preserve">  </w:t>
      </w:r>
      <w:r w:rsidR="00A01661" w:rsidRPr="00A01661">
        <w:rPr>
          <w:sz w:val="22"/>
          <w:szCs w:val="22"/>
          <w:lang w:val="hr-HR"/>
        </w:rPr>
        <w:t>Information about part 1:</w:t>
      </w:r>
      <w:r w:rsidR="007A6B3F" w:rsidRPr="00524B51">
        <w:rPr>
          <w:sz w:val="22"/>
          <w:szCs w:val="22"/>
          <w:lang w:val="hr-HR"/>
        </w:rPr>
        <w:tab/>
        <w:t xml:space="preserve"> </w:t>
      </w:r>
      <w:r w:rsidR="00A01661" w:rsidRPr="00A01661">
        <w:rPr>
          <w:sz w:val="22"/>
          <w:szCs w:val="22"/>
          <w:lang w:val="hr-HR"/>
        </w:rPr>
        <w:t xml:space="preserve">Information about part </w:t>
      </w:r>
      <w:r w:rsidR="00A01661">
        <w:rPr>
          <w:sz w:val="22"/>
          <w:szCs w:val="22"/>
          <w:lang w:val="hr-HR"/>
        </w:rPr>
        <w:t>2</w:t>
      </w:r>
      <w:r w:rsidR="00A01661" w:rsidRPr="00A01661">
        <w:rPr>
          <w:sz w:val="22"/>
          <w:szCs w:val="22"/>
          <w:lang w:val="hr-HR"/>
        </w:rPr>
        <w:t>:</w:t>
      </w:r>
    </w:p>
    <w:p w14:paraId="0374F6D9" w14:textId="77777777" w:rsidR="007A6B3F" w:rsidRPr="00524B51" w:rsidRDefault="007A6B3F" w:rsidP="007A6B3F">
      <w:pPr>
        <w:widowControl w:val="0"/>
        <w:autoSpaceDE w:val="0"/>
        <w:autoSpaceDN w:val="0"/>
        <w:rPr>
          <w:szCs w:val="22"/>
          <w:lang w:val="hr-HR"/>
        </w:rPr>
      </w:pPr>
    </w:p>
    <w:p w14:paraId="0C902707" w14:textId="77777777" w:rsidR="00F064FB" w:rsidRDefault="00F064FB" w:rsidP="00A01661">
      <w:pPr>
        <w:widowControl w:val="0"/>
        <w:autoSpaceDE w:val="0"/>
        <w:autoSpaceDN w:val="0"/>
        <w:spacing w:before="1" w:line="276" w:lineRule="auto"/>
        <w:ind w:right="210"/>
        <w:jc w:val="both"/>
        <w:rPr>
          <w:b/>
          <w:bCs/>
          <w:sz w:val="22"/>
          <w:szCs w:val="22"/>
          <w:lang w:val="sr-Cyrl-RS"/>
        </w:rPr>
      </w:pPr>
    </w:p>
    <w:p w14:paraId="5EF2D48D" w14:textId="77777777" w:rsidR="00F064FB" w:rsidRDefault="00F064FB" w:rsidP="00A01661">
      <w:pPr>
        <w:widowControl w:val="0"/>
        <w:autoSpaceDE w:val="0"/>
        <w:autoSpaceDN w:val="0"/>
        <w:spacing w:before="1" w:line="276" w:lineRule="auto"/>
        <w:ind w:right="210"/>
        <w:jc w:val="both"/>
        <w:rPr>
          <w:b/>
          <w:bCs/>
          <w:sz w:val="22"/>
          <w:szCs w:val="22"/>
          <w:lang w:val="sr-Cyrl-RS"/>
        </w:rPr>
      </w:pPr>
    </w:p>
    <w:p w14:paraId="2724D803" w14:textId="24D11D2F" w:rsidR="00A01661" w:rsidRPr="00A01661" w:rsidRDefault="00A01661" w:rsidP="00A01661">
      <w:pPr>
        <w:widowControl w:val="0"/>
        <w:autoSpaceDE w:val="0"/>
        <w:autoSpaceDN w:val="0"/>
        <w:spacing w:before="1" w:line="276" w:lineRule="auto"/>
        <w:ind w:right="210"/>
        <w:jc w:val="both"/>
        <w:rPr>
          <w:b/>
          <w:bCs/>
          <w:sz w:val="22"/>
          <w:szCs w:val="22"/>
          <w:lang w:val="sr-Cyrl-RS"/>
        </w:rPr>
      </w:pPr>
      <w:r w:rsidRPr="00A01661">
        <w:rPr>
          <w:b/>
          <w:bCs/>
          <w:sz w:val="22"/>
          <w:szCs w:val="22"/>
          <w:lang w:val="sr-Cyrl-RS"/>
        </w:rPr>
        <w:t>Fill out the competition form.</w:t>
      </w:r>
    </w:p>
    <w:p w14:paraId="5B4781A9" w14:textId="4D70D6BE" w:rsidR="007A6B3F" w:rsidRPr="00A01661" w:rsidRDefault="00A01661" w:rsidP="00A01661">
      <w:pPr>
        <w:widowControl w:val="0"/>
        <w:autoSpaceDE w:val="0"/>
        <w:autoSpaceDN w:val="0"/>
        <w:spacing w:before="1" w:line="276" w:lineRule="auto"/>
        <w:ind w:right="210"/>
        <w:jc w:val="both"/>
        <w:rPr>
          <w:sz w:val="22"/>
          <w:szCs w:val="22"/>
          <w:lang w:val="hr-HR"/>
        </w:rPr>
      </w:pPr>
      <w:r w:rsidRPr="00A01661">
        <w:rPr>
          <w:sz w:val="22"/>
          <w:szCs w:val="22"/>
          <w:lang w:val="sr-Cyrl-RS"/>
        </w:rPr>
        <w:t xml:space="preserve">Along with the application, it is necessary to submit a short biography of up to 300 characters and a photograph of the work (the resolution of the work must not be less than 300 dip) in JPG format. Title the photograph with the </w:t>
      </w:r>
      <w:r w:rsidRPr="00A01661">
        <w:rPr>
          <w:i/>
          <w:iCs/>
          <w:sz w:val="22"/>
          <w:szCs w:val="22"/>
          <w:lang w:val="sr-Cyrl-RS"/>
        </w:rPr>
        <w:t>name and surname of the author, the title of the work and the year of creation of the work</w:t>
      </w:r>
      <w:r w:rsidRPr="00A01661">
        <w:rPr>
          <w:sz w:val="22"/>
          <w:szCs w:val="22"/>
          <w:lang w:val="sr-Cyrl-RS"/>
        </w:rPr>
        <w:t>. Send the competition documentation to the e-mail</w:t>
      </w:r>
      <w:r>
        <w:rPr>
          <w:sz w:val="22"/>
          <w:szCs w:val="22"/>
        </w:rPr>
        <w:t xml:space="preserve">   </w:t>
      </w:r>
      <w:r w:rsidRPr="00A01661">
        <w:rPr>
          <w:sz w:val="22"/>
          <w:szCs w:val="22"/>
          <w:lang w:val="sr-Cyrl-RS"/>
        </w:rPr>
        <w:t xml:space="preserve"> konkursminijaturesirmijuma@outlook.com</w:t>
      </w:r>
    </w:p>
    <w:p w14:paraId="7D068867" w14:textId="77777777" w:rsidR="0055036A" w:rsidRPr="00021127" w:rsidRDefault="0055036A" w:rsidP="0055036A">
      <w:pPr>
        <w:jc w:val="both"/>
        <w:rPr>
          <w:lang w:val="sr-Cyrl-RS"/>
        </w:rPr>
      </w:pPr>
    </w:p>
    <w:p w14:paraId="66DB8EF0" w14:textId="7EABD19F" w:rsidR="007A6B3F" w:rsidRPr="00021127" w:rsidRDefault="007A6B3F" w:rsidP="00021127">
      <w:pPr>
        <w:jc w:val="both"/>
        <w:rPr>
          <w:sz w:val="18"/>
          <w:szCs w:val="18"/>
          <w:lang w:val="hr-HR"/>
        </w:rPr>
      </w:pPr>
    </w:p>
    <w:p w14:paraId="5E9FADC1" w14:textId="16A6AFE1" w:rsidR="0055036A" w:rsidRDefault="0055036A" w:rsidP="0055036A">
      <w:pPr>
        <w:pStyle w:val="ListParagraph"/>
        <w:ind w:left="360"/>
        <w:jc w:val="both"/>
        <w:rPr>
          <w:sz w:val="22"/>
          <w:szCs w:val="22"/>
        </w:rPr>
      </w:pPr>
    </w:p>
    <w:p w14:paraId="13B6179E" w14:textId="77777777" w:rsidR="00021127" w:rsidRPr="00524B51" w:rsidRDefault="00021127" w:rsidP="0055036A">
      <w:pPr>
        <w:pStyle w:val="ListParagraph"/>
        <w:ind w:left="360"/>
        <w:jc w:val="both"/>
        <w:rPr>
          <w:sz w:val="22"/>
          <w:szCs w:val="22"/>
        </w:rPr>
      </w:pPr>
    </w:p>
    <w:p w14:paraId="5A7DC4F1" w14:textId="25F934D5" w:rsidR="0055036A" w:rsidRPr="00524B51" w:rsidRDefault="0055036A" w:rsidP="0055036A">
      <w:pPr>
        <w:pStyle w:val="ListParagraph"/>
        <w:ind w:left="360"/>
        <w:jc w:val="both"/>
        <w:rPr>
          <w:sz w:val="22"/>
          <w:szCs w:val="22"/>
        </w:rPr>
      </w:pPr>
    </w:p>
    <w:p w14:paraId="646C9CB4" w14:textId="77777777" w:rsidR="0055036A" w:rsidRPr="00524B51" w:rsidRDefault="0055036A" w:rsidP="0055036A">
      <w:pPr>
        <w:pStyle w:val="ListParagraph"/>
        <w:ind w:left="360"/>
        <w:jc w:val="both"/>
        <w:rPr>
          <w:sz w:val="22"/>
          <w:szCs w:val="22"/>
        </w:rPr>
      </w:pPr>
    </w:p>
    <w:p w14:paraId="49A5AAFF" w14:textId="2169832B" w:rsidR="00524B51" w:rsidRPr="00A01661" w:rsidRDefault="00A01661" w:rsidP="00A01661">
      <w:pPr>
        <w:widowControl w:val="0"/>
        <w:tabs>
          <w:tab w:val="center" w:pos="3561"/>
          <w:tab w:val="right" w:pos="7122"/>
        </w:tabs>
        <w:autoSpaceDE w:val="0"/>
        <w:autoSpaceDN w:val="0"/>
        <w:spacing w:line="283" w:lineRule="auto"/>
        <w:ind w:right="2631"/>
        <w:jc w:val="center"/>
        <w:rPr>
          <w:b/>
          <w:bCs/>
          <w:lang w:val="sr-Cyrl-RS"/>
        </w:rPr>
      </w:pPr>
      <w:r>
        <w:t xml:space="preserve">                             </w:t>
      </w:r>
      <w:r w:rsidRPr="00A01661">
        <w:rPr>
          <w:b/>
          <w:bCs/>
          <w:lang w:val="sr-Cyrl-RS"/>
        </w:rPr>
        <w:t>Short biography of the artist</w:t>
      </w:r>
    </w:p>
    <w:p w14:paraId="3FC3917E" w14:textId="2D55322B" w:rsidR="00021127" w:rsidRPr="00524B51" w:rsidRDefault="00021127" w:rsidP="00021127">
      <w:pPr>
        <w:widowControl w:val="0"/>
        <w:tabs>
          <w:tab w:val="center" w:pos="3561"/>
          <w:tab w:val="right" w:pos="7122"/>
        </w:tabs>
        <w:autoSpaceDE w:val="0"/>
        <w:autoSpaceDN w:val="0"/>
        <w:spacing w:line="283" w:lineRule="auto"/>
        <w:ind w:right="2631"/>
        <w:jc w:val="center"/>
        <w:rPr>
          <w:sz w:val="18"/>
          <w:szCs w:val="18"/>
          <w:lang w:val="sr-Cyrl-RS"/>
        </w:rPr>
      </w:pPr>
      <w:r>
        <w:rPr>
          <w:lang w:val="sr-Cyrl-RS"/>
        </w:rPr>
        <w:t xml:space="preserve">                             </w:t>
      </w:r>
      <w:r w:rsidR="00A01661">
        <w:t xml:space="preserve"> </w:t>
      </w:r>
      <w:r w:rsidR="00A01661" w:rsidRPr="00A01661">
        <w:rPr>
          <w:lang w:val="sr-Cyrl-RS"/>
        </w:rPr>
        <w:t>(up to 300 characters)</w:t>
      </w:r>
    </w:p>
    <w:p w14:paraId="2983C083" w14:textId="298E0D6C" w:rsidR="007A6B3F" w:rsidRPr="00524B51" w:rsidRDefault="007A6B3F" w:rsidP="00524B51">
      <w:pPr>
        <w:widowControl w:val="0"/>
        <w:tabs>
          <w:tab w:val="center" w:pos="3561"/>
          <w:tab w:val="right" w:pos="7122"/>
        </w:tabs>
        <w:autoSpaceDE w:val="0"/>
        <w:autoSpaceDN w:val="0"/>
        <w:spacing w:line="283" w:lineRule="auto"/>
        <w:ind w:right="2631"/>
        <w:rPr>
          <w:sz w:val="18"/>
          <w:szCs w:val="18"/>
          <w:lang w:val="sr-Cyrl-RS"/>
        </w:rPr>
      </w:pPr>
    </w:p>
    <w:p w14:paraId="65A59966" w14:textId="05484FDC" w:rsidR="007A6B3F" w:rsidRPr="00524B51" w:rsidRDefault="00524B51" w:rsidP="00021127">
      <w:pPr>
        <w:widowControl w:val="0"/>
        <w:tabs>
          <w:tab w:val="center" w:pos="4968"/>
          <w:tab w:val="left" w:pos="7785"/>
        </w:tabs>
        <w:autoSpaceDE w:val="0"/>
        <w:autoSpaceDN w:val="0"/>
        <w:spacing w:line="272" w:lineRule="exact"/>
        <w:ind w:left="625" w:right="442"/>
        <w:jc w:val="center"/>
        <w:rPr>
          <w:sz w:val="20"/>
          <w:szCs w:val="22"/>
          <w:lang w:val="hr-HR"/>
        </w:rPr>
      </w:pPr>
      <w:r>
        <w:rPr>
          <w:szCs w:val="22"/>
          <w:lang w:val="hr-HR"/>
        </w:rPr>
        <w:t xml:space="preserve">                            </w:t>
      </w:r>
      <w:r w:rsidR="00EF7B44">
        <w:rPr>
          <w:szCs w:val="22"/>
          <w:lang w:val="sr-Cyrl-RS"/>
        </w:rPr>
        <w:t xml:space="preserve">                                                                           </w:t>
      </w:r>
      <w:r w:rsidR="00021127">
        <w:rPr>
          <w:szCs w:val="22"/>
          <w:lang w:val="sr-Cyrl-RS"/>
        </w:rPr>
        <w:t xml:space="preserve">     </w:t>
      </w:r>
    </w:p>
    <w:p w14:paraId="1CFAC383" w14:textId="77777777" w:rsidR="007A6B3F" w:rsidRPr="00524B51" w:rsidRDefault="007A6B3F" w:rsidP="007A6B3F">
      <w:pPr>
        <w:widowControl w:val="0"/>
        <w:autoSpaceDE w:val="0"/>
        <w:autoSpaceDN w:val="0"/>
        <w:rPr>
          <w:sz w:val="20"/>
          <w:szCs w:val="22"/>
          <w:lang w:val="hr-HR"/>
        </w:rPr>
      </w:pPr>
    </w:p>
    <w:p w14:paraId="5B2B29D1" w14:textId="77777777" w:rsidR="007A6B3F" w:rsidRPr="00524B51" w:rsidRDefault="007A6B3F" w:rsidP="007A6B3F">
      <w:pPr>
        <w:widowControl w:val="0"/>
        <w:autoSpaceDE w:val="0"/>
        <w:autoSpaceDN w:val="0"/>
        <w:rPr>
          <w:sz w:val="20"/>
          <w:szCs w:val="22"/>
          <w:lang w:val="hr-HR"/>
        </w:rPr>
      </w:pPr>
    </w:p>
    <w:p w14:paraId="21F01DBB" w14:textId="4A7BC309" w:rsidR="007A6B3F" w:rsidRPr="00524B51" w:rsidRDefault="007A6B3F" w:rsidP="007A6B3F">
      <w:pPr>
        <w:widowControl w:val="0"/>
        <w:autoSpaceDE w:val="0"/>
        <w:autoSpaceDN w:val="0"/>
        <w:spacing w:before="4"/>
        <w:rPr>
          <w:szCs w:val="22"/>
          <w:lang w:val="hr-HR"/>
        </w:rPr>
      </w:pPr>
      <w:r w:rsidRPr="00524B51">
        <w:rPr>
          <w:noProof/>
          <w:sz w:val="22"/>
          <w:szCs w:val="22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E1B48FF" wp14:editId="1448DE10">
                <wp:simplePos x="0" y="0"/>
                <wp:positionH relativeFrom="page">
                  <wp:posOffset>685800</wp:posOffset>
                </wp:positionH>
                <wp:positionV relativeFrom="paragraph">
                  <wp:posOffset>203200</wp:posOffset>
                </wp:positionV>
                <wp:extent cx="6141085" cy="6350"/>
                <wp:effectExtent l="0" t="0" r="0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667D0" id="Rectangle 21" o:spid="_x0000_s1026" style="position:absolute;margin-left:54pt;margin-top:16pt;width:483.5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13B14A81" w14:textId="77777777" w:rsidR="007A6B3F" w:rsidRPr="00524B51" w:rsidRDefault="007A6B3F" w:rsidP="007A6B3F">
      <w:pPr>
        <w:widowControl w:val="0"/>
        <w:autoSpaceDE w:val="0"/>
        <w:autoSpaceDN w:val="0"/>
        <w:rPr>
          <w:sz w:val="20"/>
          <w:szCs w:val="22"/>
          <w:lang w:val="hr-HR"/>
        </w:rPr>
      </w:pPr>
    </w:p>
    <w:p w14:paraId="1383F9DA" w14:textId="37369260" w:rsidR="007A6B3F" w:rsidRPr="00524B51" w:rsidRDefault="007A6B3F" w:rsidP="007A6B3F">
      <w:pPr>
        <w:widowControl w:val="0"/>
        <w:autoSpaceDE w:val="0"/>
        <w:autoSpaceDN w:val="0"/>
        <w:spacing w:before="6"/>
        <w:rPr>
          <w:sz w:val="17"/>
          <w:szCs w:val="22"/>
          <w:lang w:val="hr-HR"/>
        </w:rPr>
      </w:pPr>
      <w:r w:rsidRPr="00524B51">
        <w:rPr>
          <w:noProof/>
          <w:sz w:val="22"/>
          <w:szCs w:val="22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7CC5EE9" wp14:editId="63D32B72">
                <wp:simplePos x="0" y="0"/>
                <wp:positionH relativeFrom="page">
                  <wp:posOffset>685800</wp:posOffset>
                </wp:positionH>
                <wp:positionV relativeFrom="paragraph">
                  <wp:posOffset>153035</wp:posOffset>
                </wp:positionV>
                <wp:extent cx="6141085" cy="6350"/>
                <wp:effectExtent l="0" t="0" r="0" b="0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54C11" id="Rectangle 20" o:spid="_x0000_s1026" style="position:absolute;margin-left:54pt;margin-top:12.05pt;width:483.5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914E282" w14:textId="77777777" w:rsidR="007A6B3F" w:rsidRPr="00524B51" w:rsidRDefault="007A6B3F" w:rsidP="007A6B3F">
      <w:pPr>
        <w:widowControl w:val="0"/>
        <w:autoSpaceDE w:val="0"/>
        <w:autoSpaceDN w:val="0"/>
        <w:rPr>
          <w:sz w:val="20"/>
          <w:szCs w:val="22"/>
          <w:lang w:val="hr-HR"/>
        </w:rPr>
      </w:pPr>
    </w:p>
    <w:p w14:paraId="4142658D" w14:textId="79AD4CAE" w:rsidR="007A6B3F" w:rsidRPr="00524B51" w:rsidRDefault="007A6B3F" w:rsidP="007A6B3F">
      <w:pPr>
        <w:widowControl w:val="0"/>
        <w:autoSpaceDE w:val="0"/>
        <w:autoSpaceDN w:val="0"/>
        <w:rPr>
          <w:sz w:val="17"/>
          <w:szCs w:val="22"/>
          <w:lang w:val="hr-HR"/>
        </w:rPr>
      </w:pPr>
      <w:r w:rsidRPr="00524B51">
        <w:rPr>
          <w:noProof/>
          <w:sz w:val="22"/>
          <w:szCs w:val="22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620FA5" wp14:editId="5AB8AC0D">
                <wp:simplePos x="0" y="0"/>
                <wp:positionH relativeFrom="page">
                  <wp:posOffset>685800</wp:posOffset>
                </wp:positionH>
                <wp:positionV relativeFrom="paragraph">
                  <wp:posOffset>149225</wp:posOffset>
                </wp:positionV>
                <wp:extent cx="6141085" cy="6350"/>
                <wp:effectExtent l="0" t="0" r="0" b="0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D934D" id="Rectangle 19" o:spid="_x0000_s1026" style="position:absolute;margin-left:54pt;margin-top:11.75pt;width:483.5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2B3EA146" w14:textId="77777777" w:rsidR="007A6B3F" w:rsidRPr="00524B51" w:rsidRDefault="007A6B3F" w:rsidP="007A6B3F">
      <w:pPr>
        <w:widowControl w:val="0"/>
        <w:autoSpaceDE w:val="0"/>
        <w:autoSpaceDN w:val="0"/>
        <w:rPr>
          <w:sz w:val="20"/>
          <w:szCs w:val="22"/>
          <w:lang w:val="hr-HR"/>
        </w:rPr>
      </w:pPr>
    </w:p>
    <w:p w14:paraId="1CBDC61C" w14:textId="1946E649" w:rsidR="007A6B3F" w:rsidRPr="00524B51" w:rsidRDefault="007A6B3F" w:rsidP="007A6B3F">
      <w:pPr>
        <w:widowControl w:val="0"/>
        <w:autoSpaceDE w:val="0"/>
        <w:autoSpaceDN w:val="0"/>
        <w:spacing w:before="5"/>
        <w:rPr>
          <w:sz w:val="17"/>
          <w:szCs w:val="22"/>
          <w:lang w:val="hr-HR"/>
        </w:rPr>
      </w:pPr>
      <w:r w:rsidRPr="00524B51">
        <w:rPr>
          <w:noProof/>
          <w:sz w:val="22"/>
          <w:szCs w:val="22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AFF28A6" wp14:editId="1DDF442B">
                <wp:simplePos x="0" y="0"/>
                <wp:positionH relativeFrom="page">
                  <wp:posOffset>685800</wp:posOffset>
                </wp:positionH>
                <wp:positionV relativeFrom="paragraph">
                  <wp:posOffset>152400</wp:posOffset>
                </wp:positionV>
                <wp:extent cx="6141085" cy="6350"/>
                <wp:effectExtent l="0" t="0" r="0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800BC" id="Rectangle 18" o:spid="_x0000_s1026" style="position:absolute;margin-left:54pt;margin-top:12pt;width:483.5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3765E52F" w14:textId="77777777" w:rsidR="007A6B3F" w:rsidRPr="00524B51" w:rsidRDefault="007A6B3F" w:rsidP="007A6B3F">
      <w:pPr>
        <w:widowControl w:val="0"/>
        <w:autoSpaceDE w:val="0"/>
        <w:autoSpaceDN w:val="0"/>
        <w:rPr>
          <w:sz w:val="20"/>
          <w:szCs w:val="22"/>
          <w:lang w:val="hr-HR"/>
        </w:rPr>
      </w:pPr>
    </w:p>
    <w:p w14:paraId="5B15FAB7" w14:textId="57DF7986" w:rsidR="007A6B3F" w:rsidRPr="00524B51" w:rsidRDefault="007A6B3F" w:rsidP="007A6B3F">
      <w:pPr>
        <w:widowControl w:val="0"/>
        <w:autoSpaceDE w:val="0"/>
        <w:autoSpaceDN w:val="0"/>
        <w:spacing w:before="6"/>
        <w:rPr>
          <w:sz w:val="17"/>
          <w:szCs w:val="22"/>
          <w:lang w:val="hr-HR"/>
        </w:rPr>
      </w:pPr>
      <w:r w:rsidRPr="00524B51">
        <w:rPr>
          <w:noProof/>
          <w:sz w:val="22"/>
          <w:szCs w:val="22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9C73DF3" wp14:editId="0E546CD2">
                <wp:simplePos x="0" y="0"/>
                <wp:positionH relativeFrom="page">
                  <wp:posOffset>685800</wp:posOffset>
                </wp:positionH>
                <wp:positionV relativeFrom="paragraph">
                  <wp:posOffset>153035</wp:posOffset>
                </wp:positionV>
                <wp:extent cx="6141085" cy="6350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6E242" id="Rectangle 17" o:spid="_x0000_s1026" style="position:absolute;margin-left:54pt;margin-top:12.05pt;width:483.5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540129F" w14:textId="77777777" w:rsidR="007A6B3F" w:rsidRPr="00524B51" w:rsidRDefault="007A6B3F" w:rsidP="007A6B3F">
      <w:pPr>
        <w:widowControl w:val="0"/>
        <w:autoSpaceDE w:val="0"/>
        <w:autoSpaceDN w:val="0"/>
        <w:rPr>
          <w:sz w:val="20"/>
          <w:szCs w:val="22"/>
          <w:lang w:val="hr-HR"/>
        </w:rPr>
      </w:pPr>
    </w:p>
    <w:p w14:paraId="36175D4A" w14:textId="6BBCFDA9" w:rsidR="007A6B3F" w:rsidRPr="00524B51" w:rsidRDefault="007A6B3F" w:rsidP="007A6B3F">
      <w:pPr>
        <w:widowControl w:val="0"/>
        <w:autoSpaceDE w:val="0"/>
        <w:autoSpaceDN w:val="0"/>
        <w:spacing w:before="5"/>
        <w:rPr>
          <w:sz w:val="17"/>
          <w:szCs w:val="22"/>
          <w:lang w:val="hr-HR"/>
        </w:rPr>
      </w:pPr>
      <w:r w:rsidRPr="00524B51">
        <w:rPr>
          <w:noProof/>
          <w:sz w:val="22"/>
          <w:szCs w:val="22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BA05E5C" wp14:editId="0B80EAD1">
                <wp:simplePos x="0" y="0"/>
                <wp:positionH relativeFrom="page">
                  <wp:posOffset>685800</wp:posOffset>
                </wp:positionH>
                <wp:positionV relativeFrom="paragraph">
                  <wp:posOffset>152400</wp:posOffset>
                </wp:positionV>
                <wp:extent cx="6141085" cy="6350"/>
                <wp:effectExtent l="0" t="0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36478" id="Rectangle 16" o:spid="_x0000_s1026" style="position:absolute;margin-left:54pt;margin-top:12pt;width:483.5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3962BFB8" w14:textId="77777777" w:rsidR="007A6B3F" w:rsidRPr="00524B51" w:rsidRDefault="007A6B3F" w:rsidP="007A6B3F">
      <w:pPr>
        <w:widowControl w:val="0"/>
        <w:autoSpaceDE w:val="0"/>
        <w:autoSpaceDN w:val="0"/>
        <w:rPr>
          <w:sz w:val="20"/>
          <w:szCs w:val="22"/>
          <w:lang w:val="hr-HR"/>
        </w:rPr>
      </w:pPr>
    </w:p>
    <w:p w14:paraId="1C61B589" w14:textId="43C66C97" w:rsidR="007A6B3F" w:rsidRPr="00524B51" w:rsidRDefault="007A6B3F" w:rsidP="007A6B3F">
      <w:pPr>
        <w:widowControl w:val="0"/>
        <w:autoSpaceDE w:val="0"/>
        <w:autoSpaceDN w:val="0"/>
        <w:spacing w:before="5"/>
        <w:rPr>
          <w:sz w:val="17"/>
          <w:szCs w:val="22"/>
          <w:lang w:val="hr-HR"/>
        </w:rPr>
      </w:pPr>
      <w:r w:rsidRPr="00524B51">
        <w:rPr>
          <w:noProof/>
          <w:sz w:val="22"/>
          <w:szCs w:val="22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250A30D" wp14:editId="2A34B9BE">
                <wp:simplePos x="0" y="0"/>
                <wp:positionH relativeFrom="page">
                  <wp:posOffset>685800</wp:posOffset>
                </wp:positionH>
                <wp:positionV relativeFrom="paragraph">
                  <wp:posOffset>152400</wp:posOffset>
                </wp:positionV>
                <wp:extent cx="6141085" cy="6350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BF631" id="Rectangle 15" o:spid="_x0000_s1026" style="position:absolute;margin-left:54pt;margin-top:12pt;width:483.5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B7E0B61" w14:textId="77777777" w:rsidR="007A6B3F" w:rsidRPr="00524B51" w:rsidRDefault="007A6B3F" w:rsidP="007A6B3F">
      <w:pPr>
        <w:widowControl w:val="0"/>
        <w:autoSpaceDE w:val="0"/>
        <w:autoSpaceDN w:val="0"/>
        <w:rPr>
          <w:sz w:val="20"/>
          <w:szCs w:val="22"/>
          <w:lang w:val="hr-HR"/>
        </w:rPr>
      </w:pPr>
    </w:p>
    <w:p w14:paraId="5D87746F" w14:textId="54194F38" w:rsidR="007A6B3F" w:rsidRPr="00524B51" w:rsidRDefault="007A6B3F" w:rsidP="007A6B3F">
      <w:pPr>
        <w:widowControl w:val="0"/>
        <w:autoSpaceDE w:val="0"/>
        <w:autoSpaceDN w:val="0"/>
        <w:spacing w:before="6"/>
        <w:rPr>
          <w:sz w:val="17"/>
          <w:szCs w:val="22"/>
          <w:lang w:val="hr-HR"/>
        </w:rPr>
      </w:pPr>
      <w:r w:rsidRPr="00524B51">
        <w:rPr>
          <w:noProof/>
          <w:sz w:val="22"/>
          <w:szCs w:val="22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A8BE2F9" wp14:editId="6D78F343">
                <wp:simplePos x="0" y="0"/>
                <wp:positionH relativeFrom="page">
                  <wp:posOffset>685800</wp:posOffset>
                </wp:positionH>
                <wp:positionV relativeFrom="paragraph">
                  <wp:posOffset>153035</wp:posOffset>
                </wp:positionV>
                <wp:extent cx="6141085" cy="635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8F60E" id="Rectangle 14" o:spid="_x0000_s1026" style="position:absolute;margin-left:54pt;margin-top:12.05pt;width:483.5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308AAB41" w14:textId="77777777" w:rsidR="007A6B3F" w:rsidRPr="00524B51" w:rsidRDefault="007A6B3F" w:rsidP="007A6B3F">
      <w:pPr>
        <w:widowControl w:val="0"/>
        <w:autoSpaceDE w:val="0"/>
        <w:autoSpaceDN w:val="0"/>
        <w:rPr>
          <w:sz w:val="20"/>
          <w:szCs w:val="22"/>
          <w:lang w:val="hr-HR"/>
        </w:rPr>
      </w:pPr>
    </w:p>
    <w:p w14:paraId="52D8A9CA" w14:textId="2016602D" w:rsidR="007A6B3F" w:rsidRPr="00524B51" w:rsidRDefault="007A6B3F" w:rsidP="007A6B3F">
      <w:pPr>
        <w:widowControl w:val="0"/>
        <w:autoSpaceDE w:val="0"/>
        <w:autoSpaceDN w:val="0"/>
        <w:spacing w:before="5"/>
        <w:rPr>
          <w:sz w:val="17"/>
          <w:szCs w:val="22"/>
          <w:lang w:val="hr-HR"/>
        </w:rPr>
      </w:pPr>
      <w:r w:rsidRPr="00524B51">
        <w:rPr>
          <w:noProof/>
          <w:sz w:val="22"/>
          <w:szCs w:val="22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38F153E" wp14:editId="16B7B138">
                <wp:simplePos x="0" y="0"/>
                <wp:positionH relativeFrom="page">
                  <wp:posOffset>685800</wp:posOffset>
                </wp:positionH>
                <wp:positionV relativeFrom="paragraph">
                  <wp:posOffset>152400</wp:posOffset>
                </wp:positionV>
                <wp:extent cx="6141085" cy="6350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AA70F" id="Rectangle 13" o:spid="_x0000_s1026" style="position:absolute;margin-left:54pt;margin-top:12pt;width:483.55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5CF687AB" w14:textId="77777777" w:rsidR="007A6B3F" w:rsidRPr="00524B51" w:rsidRDefault="007A6B3F" w:rsidP="007A6B3F">
      <w:pPr>
        <w:widowControl w:val="0"/>
        <w:autoSpaceDE w:val="0"/>
        <w:autoSpaceDN w:val="0"/>
        <w:rPr>
          <w:sz w:val="20"/>
          <w:szCs w:val="22"/>
          <w:lang w:val="hr-HR"/>
        </w:rPr>
      </w:pPr>
    </w:p>
    <w:p w14:paraId="78BF8A6D" w14:textId="687BEB45" w:rsidR="007A6B3F" w:rsidRPr="00524B51" w:rsidRDefault="007A6B3F" w:rsidP="007A6B3F">
      <w:pPr>
        <w:widowControl w:val="0"/>
        <w:autoSpaceDE w:val="0"/>
        <w:autoSpaceDN w:val="0"/>
        <w:spacing w:before="5"/>
        <w:rPr>
          <w:sz w:val="17"/>
          <w:szCs w:val="22"/>
          <w:lang w:val="hr-HR"/>
        </w:rPr>
      </w:pPr>
      <w:r w:rsidRPr="00524B51">
        <w:rPr>
          <w:noProof/>
          <w:sz w:val="22"/>
          <w:szCs w:val="22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32EBA80" wp14:editId="10CB7609">
                <wp:simplePos x="0" y="0"/>
                <wp:positionH relativeFrom="page">
                  <wp:posOffset>685800</wp:posOffset>
                </wp:positionH>
                <wp:positionV relativeFrom="paragraph">
                  <wp:posOffset>152400</wp:posOffset>
                </wp:positionV>
                <wp:extent cx="6141085" cy="635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32199" id="Rectangle 12" o:spid="_x0000_s1026" style="position:absolute;margin-left:54pt;margin-top:12pt;width:483.5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72E7999" w14:textId="77777777" w:rsidR="007A6B3F" w:rsidRPr="00524B51" w:rsidRDefault="007A6B3F" w:rsidP="007A6B3F">
      <w:pPr>
        <w:widowControl w:val="0"/>
        <w:autoSpaceDE w:val="0"/>
        <w:autoSpaceDN w:val="0"/>
        <w:rPr>
          <w:sz w:val="20"/>
          <w:szCs w:val="22"/>
          <w:lang w:val="hr-HR"/>
        </w:rPr>
      </w:pPr>
    </w:p>
    <w:p w14:paraId="7CFBC21D" w14:textId="65A0AAB7" w:rsidR="007A6B3F" w:rsidRPr="00524B51" w:rsidRDefault="007A6B3F" w:rsidP="007A6B3F">
      <w:pPr>
        <w:widowControl w:val="0"/>
        <w:autoSpaceDE w:val="0"/>
        <w:autoSpaceDN w:val="0"/>
        <w:spacing w:before="5"/>
        <w:rPr>
          <w:sz w:val="17"/>
          <w:szCs w:val="22"/>
          <w:lang w:val="hr-HR"/>
        </w:rPr>
      </w:pPr>
      <w:r w:rsidRPr="00524B51">
        <w:rPr>
          <w:noProof/>
          <w:sz w:val="22"/>
          <w:szCs w:val="22"/>
          <w:lang w:val="hr-HR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2B58537" wp14:editId="0F1CF99D">
                <wp:simplePos x="0" y="0"/>
                <wp:positionH relativeFrom="page">
                  <wp:posOffset>685800</wp:posOffset>
                </wp:positionH>
                <wp:positionV relativeFrom="paragraph">
                  <wp:posOffset>152400</wp:posOffset>
                </wp:positionV>
                <wp:extent cx="6141085" cy="635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D2BB5" id="Rectangle 11" o:spid="_x0000_s1026" style="position:absolute;margin-left:54pt;margin-top:12pt;width:483.55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152C313" w14:textId="77777777" w:rsidR="007A6B3F" w:rsidRPr="00524B51" w:rsidRDefault="007A6B3F" w:rsidP="007A6B3F">
      <w:pPr>
        <w:widowControl w:val="0"/>
        <w:autoSpaceDE w:val="0"/>
        <w:autoSpaceDN w:val="0"/>
        <w:rPr>
          <w:sz w:val="20"/>
          <w:szCs w:val="22"/>
          <w:lang w:val="hr-HR"/>
        </w:rPr>
      </w:pPr>
    </w:p>
    <w:p w14:paraId="2E068528" w14:textId="6005C888" w:rsidR="007A6B3F" w:rsidRPr="00524B51" w:rsidRDefault="007A6B3F" w:rsidP="00524B51">
      <w:pPr>
        <w:widowControl w:val="0"/>
        <w:autoSpaceDE w:val="0"/>
        <w:autoSpaceDN w:val="0"/>
        <w:spacing w:before="6"/>
        <w:rPr>
          <w:sz w:val="28"/>
          <w:szCs w:val="22"/>
          <w:lang w:val="hr-HR"/>
        </w:rPr>
      </w:pPr>
      <w:r w:rsidRPr="00524B51">
        <w:rPr>
          <w:noProof/>
          <w:sz w:val="22"/>
          <w:szCs w:val="22"/>
          <w:lang w:val="hr-H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8C431C0" wp14:editId="7FD9E35F">
                <wp:simplePos x="0" y="0"/>
                <wp:positionH relativeFrom="page">
                  <wp:posOffset>685800</wp:posOffset>
                </wp:positionH>
                <wp:positionV relativeFrom="paragraph">
                  <wp:posOffset>153035</wp:posOffset>
                </wp:positionV>
                <wp:extent cx="6141085" cy="635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1016A" id="Rectangle 10" o:spid="_x0000_s1026" style="position:absolute;margin-left:54pt;margin-top:12.05pt;width:483.55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6E66623" w14:textId="4455ED9F" w:rsidR="007A6B3F" w:rsidRPr="00524B51" w:rsidRDefault="00A01661" w:rsidP="007A6B3F">
      <w:pPr>
        <w:widowControl w:val="0"/>
        <w:autoSpaceDE w:val="0"/>
        <w:autoSpaceDN w:val="0"/>
        <w:rPr>
          <w:sz w:val="20"/>
          <w:szCs w:val="22"/>
          <w:lang w:val="hr-HR"/>
        </w:rPr>
      </w:pPr>
      <w:r w:rsidRPr="00A01661">
        <w:rPr>
          <w:sz w:val="20"/>
          <w:szCs w:val="22"/>
          <w:lang w:val="hr-HR"/>
        </w:rPr>
        <w:t>I agree with all articles of the Rules of Procedure of the International Exhibition "Miniatures of Sirmium".</w:t>
      </w:r>
    </w:p>
    <w:p w14:paraId="2FE9328B" w14:textId="32C1832D" w:rsidR="007A6B3F" w:rsidRPr="00524B51" w:rsidRDefault="002B7B5D" w:rsidP="007A6B3F">
      <w:pPr>
        <w:widowControl w:val="0"/>
        <w:tabs>
          <w:tab w:val="left" w:pos="3923"/>
        </w:tabs>
        <w:autoSpaceDE w:val="0"/>
        <w:autoSpaceDN w:val="0"/>
        <w:spacing w:before="205"/>
        <w:ind w:left="220"/>
        <w:rPr>
          <w:szCs w:val="22"/>
          <w:lang w:val="hr-HR"/>
        </w:rPr>
      </w:pPr>
      <w:r w:rsidRPr="002B7B5D">
        <w:rPr>
          <w:szCs w:val="22"/>
          <w:lang w:val="sr-Cyrl-RS"/>
        </w:rPr>
        <w:t xml:space="preserve">Date </w:t>
      </w:r>
      <w:r w:rsidR="007A6B3F" w:rsidRPr="00524B51">
        <w:rPr>
          <w:szCs w:val="22"/>
          <w:u w:val="single"/>
          <w:lang w:val="hr-HR"/>
        </w:rPr>
        <w:tab/>
      </w:r>
      <w:r w:rsidR="007A6B3F" w:rsidRPr="00524B51">
        <w:rPr>
          <w:szCs w:val="22"/>
          <w:lang w:val="hr-HR"/>
        </w:rPr>
        <w:t xml:space="preserve">                            </w:t>
      </w:r>
      <w:r w:rsidRPr="002B7B5D">
        <w:rPr>
          <w:szCs w:val="22"/>
          <w:lang w:val="hr-HR"/>
        </w:rPr>
        <w:t xml:space="preserve">Signature </w:t>
      </w:r>
      <w:r w:rsidR="007A6B3F" w:rsidRPr="00524B51">
        <w:rPr>
          <w:szCs w:val="22"/>
          <w:lang w:val="sr-Cyrl-RS"/>
        </w:rPr>
        <w:t>________________________</w:t>
      </w:r>
      <w:r w:rsidR="007A6B3F" w:rsidRPr="00524B51">
        <w:rPr>
          <w:szCs w:val="22"/>
          <w:u w:val="single"/>
          <w:lang w:val="hr-HR"/>
        </w:rPr>
        <w:t xml:space="preserve">        </w:t>
      </w:r>
    </w:p>
    <w:p w14:paraId="3F52D244" w14:textId="25DDFA57" w:rsidR="007A6B3F" w:rsidRPr="00524B51" w:rsidRDefault="0055036A" w:rsidP="007A6B3F">
      <w:pPr>
        <w:widowControl w:val="0"/>
        <w:tabs>
          <w:tab w:val="left" w:pos="10401"/>
        </w:tabs>
        <w:autoSpaceDE w:val="0"/>
        <w:autoSpaceDN w:val="0"/>
        <w:spacing w:before="223"/>
        <w:ind w:left="6750"/>
        <w:rPr>
          <w:szCs w:val="22"/>
          <w:lang w:val="sr-Cyrl-RS"/>
        </w:rPr>
      </w:pPr>
      <w:r w:rsidRPr="00524B51">
        <w:rPr>
          <w:noProof/>
          <w:sz w:val="22"/>
          <w:szCs w:val="22"/>
          <w:lang w:val="hr-HR"/>
        </w:rPr>
        <w:drawing>
          <wp:anchor distT="0" distB="0" distL="0" distR="0" simplePos="0" relativeHeight="251662336" behindDoc="0" locked="0" layoutInCell="1" allowOverlap="1" wp14:anchorId="29C23CD4" wp14:editId="4FD99CCB">
            <wp:simplePos x="0" y="0"/>
            <wp:positionH relativeFrom="margin">
              <wp:align>center</wp:align>
            </wp:positionH>
            <wp:positionV relativeFrom="paragraph">
              <wp:posOffset>354330</wp:posOffset>
            </wp:positionV>
            <wp:extent cx="374650" cy="381635"/>
            <wp:effectExtent l="0" t="0" r="6350" b="0"/>
            <wp:wrapTopAndBottom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6AD09" w14:textId="54D8CDCC" w:rsidR="002B7B5D" w:rsidRPr="002B7B5D" w:rsidRDefault="007A6B3F" w:rsidP="002B7B5D">
      <w:pPr>
        <w:widowControl w:val="0"/>
        <w:tabs>
          <w:tab w:val="left" w:pos="10401"/>
        </w:tabs>
        <w:autoSpaceDE w:val="0"/>
        <w:autoSpaceDN w:val="0"/>
        <w:spacing w:before="223"/>
        <w:rPr>
          <w:szCs w:val="22"/>
        </w:rPr>
      </w:pPr>
      <w:r w:rsidRPr="00524B51">
        <w:rPr>
          <w:szCs w:val="22"/>
        </w:rPr>
        <w:t xml:space="preserve">                                   </w:t>
      </w:r>
      <w:r w:rsidR="002B7B5D" w:rsidRPr="002B7B5D">
        <w:rPr>
          <w:szCs w:val="22"/>
        </w:rPr>
        <w:t>Museum of Srem, Vuka Karadžića 3, Sremska Mitrovica 22000</w:t>
      </w:r>
    </w:p>
    <w:p w14:paraId="35C4695D" w14:textId="36B727AC" w:rsidR="00C95A2D" w:rsidRPr="00524B51" w:rsidRDefault="002B7B5D" w:rsidP="002B7B5D">
      <w:pPr>
        <w:widowControl w:val="0"/>
        <w:tabs>
          <w:tab w:val="left" w:pos="10401"/>
        </w:tabs>
        <w:autoSpaceDE w:val="0"/>
        <w:autoSpaceDN w:val="0"/>
        <w:spacing w:before="223"/>
        <w:rPr>
          <w:sz w:val="20"/>
          <w:szCs w:val="20"/>
          <w:lang w:val="sr-Cyrl-RS"/>
        </w:rPr>
      </w:pPr>
      <w:r>
        <w:rPr>
          <w:szCs w:val="22"/>
        </w:rPr>
        <w:t xml:space="preserve">                                                                              </w:t>
      </w:r>
      <w:r w:rsidRPr="002B7B5D">
        <w:rPr>
          <w:szCs w:val="22"/>
        </w:rPr>
        <w:t>2025</w:t>
      </w:r>
      <w:r>
        <w:rPr>
          <w:szCs w:val="22"/>
        </w:rPr>
        <w:t>.</w:t>
      </w:r>
    </w:p>
    <w:p w14:paraId="29770806" w14:textId="77777777" w:rsidR="00524B51" w:rsidRDefault="00C95A2D" w:rsidP="00C95A2D">
      <w:pPr>
        <w:widowControl w:val="0"/>
        <w:tabs>
          <w:tab w:val="left" w:pos="2055"/>
        </w:tabs>
        <w:autoSpaceDE w:val="0"/>
        <w:autoSpaceDN w:val="0"/>
        <w:spacing w:before="92"/>
        <w:ind w:right="2624"/>
        <w:jc w:val="center"/>
        <w:rPr>
          <w:sz w:val="28"/>
          <w:szCs w:val="28"/>
          <w:lang w:val="sr-Cyrl-RS"/>
        </w:rPr>
      </w:pPr>
      <w:r w:rsidRPr="00524B51">
        <w:rPr>
          <w:sz w:val="28"/>
          <w:szCs w:val="28"/>
          <w:lang w:val="sr-Cyrl-RS"/>
        </w:rPr>
        <w:t xml:space="preserve">                          </w:t>
      </w:r>
      <w:r w:rsidR="006106F6" w:rsidRPr="00524B51">
        <w:rPr>
          <w:sz w:val="28"/>
          <w:szCs w:val="28"/>
          <w:lang w:val="sr-Cyrl-RS"/>
        </w:rPr>
        <w:t xml:space="preserve">  </w:t>
      </w:r>
    </w:p>
    <w:p w14:paraId="5D23C4F1" w14:textId="77777777" w:rsidR="00524B51" w:rsidRDefault="00524B51" w:rsidP="00C95A2D">
      <w:pPr>
        <w:widowControl w:val="0"/>
        <w:tabs>
          <w:tab w:val="left" w:pos="2055"/>
        </w:tabs>
        <w:autoSpaceDE w:val="0"/>
        <w:autoSpaceDN w:val="0"/>
        <w:spacing w:before="92"/>
        <w:ind w:right="2624"/>
        <w:jc w:val="center"/>
        <w:rPr>
          <w:sz w:val="28"/>
          <w:szCs w:val="28"/>
          <w:lang w:val="sr-Cyrl-RS"/>
        </w:rPr>
      </w:pPr>
    </w:p>
    <w:p w14:paraId="71AEF9FD" w14:textId="77777777" w:rsidR="00021127" w:rsidRDefault="00EF7B44" w:rsidP="00EF7B44">
      <w:pPr>
        <w:widowControl w:val="0"/>
        <w:tabs>
          <w:tab w:val="left" w:pos="2055"/>
        </w:tabs>
        <w:autoSpaceDE w:val="0"/>
        <w:autoSpaceDN w:val="0"/>
        <w:spacing w:before="92"/>
        <w:ind w:right="2624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                             </w:t>
      </w:r>
    </w:p>
    <w:p w14:paraId="428E2CC4" w14:textId="77777777" w:rsidR="00021127" w:rsidRDefault="00021127" w:rsidP="00EF7B44">
      <w:pPr>
        <w:widowControl w:val="0"/>
        <w:tabs>
          <w:tab w:val="left" w:pos="2055"/>
        </w:tabs>
        <w:autoSpaceDE w:val="0"/>
        <w:autoSpaceDN w:val="0"/>
        <w:spacing w:before="92"/>
        <w:ind w:right="2624"/>
        <w:jc w:val="center"/>
        <w:rPr>
          <w:b/>
          <w:bCs/>
          <w:sz w:val="28"/>
          <w:szCs w:val="28"/>
          <w:lang w:val="sr-Cyrl-RS"/>
        </w:rPr>
      </w:pPr>
    </w:p>
    <w:p w14:paraId="487969DE" w14:textId="77777777" w:rsidR="00021127" w:rsidRDefault="00021127" w:rsidP="00EF7B44">
      <w:pPr>
        <w:widowControl w:val="0"/>
        <w:tabs>
          <w:tab w:val="left" w:pos="2055"/>
        </w:tabs>
        <w:autoSpaceDE w:val="0"/>
        <w:autoSpaceDN w:val="0"/>
        <w:spacing w:before="92"/>
        <w:ind w:right="2624"/>
        <w:jc w:val="center"/>
        <w:rPr>
          <w:b/>
          <w:bCs/>
          <w:sz w:val="28"/>
          <w:szCs w:val="28"/>
          <w:lang w:val="sr-Cyrl-RS"/>
        </w:rPr>
      </w:pPr>
    </w:p>
    <w:p w14:paraId="35C231D9" w14:textId="77777777" w:rsidR="00021127" w:rsidRDefault="00021127" w:rsidP="00EF7B44">
      <w:pPr>
        <w:widowControl w:val="0"/>
        <w:tabs>
          <w:tab w:val="left" w:pos="2055"/>
        </w:tabs>
        <w:autoSpaceDE w:val="0"/>
        <w:autoSpaceDN w:val="0"/>
        <w:spacing w:before="92"/>
        <w:ind w:right="2624"/>
        <w:jc w:val="center"/>
        <w:rPr>
          <w:b/>
          <w:bCs/>
          <w:sz w:val="28"/>
          <w:szCs w:val="28"/>
          <w:lang w:val="sr-Cyrl-RS"/>
        </w:rPr>
      </w:pPr>
    </w:p>
    <w:p w14:paraId="780A3CE3" w14:textId="77777777" w:rsidR="002B7B5D" w:rsidRDefault="00021127" w:rsidP="00021127">
      <w:pPr>
        <w:widowControl w:val="0"/>
        <w:tabs>
          <w:tab w:val="left" w:pos="2055"/>
        </w:tabs>
        <w:autoSpaceDE w:val="0"/>
        <w:autoSpaceDN w:val="0"/>
        <w:spacing w:before="92"/>
        <w:ind w:right="2624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lastRenderedPageBreak/>
        <w:t xml:space="preserve">                             </w:t>
      </w:r>
    </w:p>
    <w:p w14:paraId="4BA0575D" w14:textId="77777777" w:rsidR="002B7B5D" w:rsidRPr="002B7B5D" w:rsidRDefault="002B7B5D" w:rsidP="002B7B5D">
      <w:pPr>
        <w:widowControl w:val="0"/>
        <w:tabs>
          <w:tab w:val="left" w:pos="2055"/>
        </w:tabs>
        <w:autoSpaceDE w:val="0"/>
        <w:autoSpaceDN w:val="0"/>
        <w:spacing w:before="92"/>
        <w:ind w:right="26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Pr="002B7B5D">
        <w:rPr>
          <w:b/>
          <w:bCs/>
          <w:sz w:val="28"/>
          <w:szCs w:val="28"/>
        </w:rPr>
        <w:t>Print, cut and paste the work information</w:t>
      </w:r>
    </w:p>
    <w:p w14:paraId="7932B2AE" w14:textId="426A5FEC" w:rsidR="00C95A2D" w:rsidRPr="00EF7B44" w:rsidRDefault="002B7B5D" w:rsidP="002B7B5D">
      <w:pPr>
        <w:widowControl w:val="0"/>
        <w:tabs>
          <w:tab w:val="left" w:pos="2055"/>
        </w:tabs>
        <w:autoSpaceDE w:val="0"/>
        <w:autoSpaceDN w:val="0"/>
        <w:spacing w:before="92"/>
        <w:ind w:right="2624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</w:rPr>
        <w:t xml:space="preserve">                         </w:t>
      </w:r>
      <w:r w:rsidRPr="002B7B5D">
        <w:rPr>
          <w:b/>
          <w:bCs/>
          <w:sz w:val="28"/>
          <w:szCs w:val="28"/>
        </w:rPr>
        <w:t>on the back</w:t>
      </w:r>
    </w:p>
    <w:p w14:paraId="46001C19" w14:textId="77777777" w:rsidR="00524B51" w:rsidRPr="00EF7B44" w:rsidRDefault="00524B51" w:rsidP="00EF7B44">
      <w:pPr>
        <w:jc w:val="center"/>
        <w:rPr>
          <w:lang w:val="sr-Cyrl-RS"/>
        </w:rPr>
      </w:pPr>
    </w:p>
    <w:p w14:paraId="57BFA9EE" w14:textId="77777777" w:rsidR="00524B51" w:rsidRPr="00EF7B44" w:rsidRDefault="00524B51" w:rsidP="00C94B92">
      <w:pPr>
        <w:jc w:val="both"/>
        <w:rPr>
          <w:lang w:val="sr-Cyrl-RS"/>
        </w:rPr>
      </w:pPr>
    </w:p>
    <w:p w14:paraId="2A912C28" w14:textId="77777777" w:rsidR="00524B51" w:rsidRPr="00EF7B44" w:rsidRDefault="00524B51" w:rsidP="00C94B92">
      <w:pPr>
        <w:jc w:val="both"/>
        <w:rPr>
          <w:lang w:val="sr-Cyrl-RS"/>
        </w:rPr>
      </w:pPr>
    </w:p>
    <w:p w14:paraId="458C15F2" w14:textId="5B69EC1F" w:rsidR="0059545D" w:rsidRPr="00F064FB" w:rsidRDefault="002B7B5D" w:rsidP="00C94B92">
      <w:pPr>
        <w:jc w:val="both"/>
        <w:rPr>
          <w:b/>
          <w:bCs/>
        </w:rPr>
      </w:pPr>
      <w:r w:rsidRPr="00F064FB">
        <w:rPr>
          <w:b/>
          <w:bCs/>
          <w:lang w:val="sr-Cyrl-RS"/>
        </w:rPr>
        <w:t>Note:</w:t>
      </w:r>
    </w:p>
    <w:p w14:paraId="104BC085" w14:textId="77777777" w:rsidR="00524B51" w:rsidRPr="00EF7B44" w:rsidRDefault="00524B51" w:rsidP="00C94B92">
      <w:pPr>
        <w:jc w:val="both"/>
        <w:rPr>
          <w:lang w:val="sr-Cyrl-RS"/>
        </w:rPr>
      </w:pPr>
    </w:p>
    <w:p w14:paraId="4BF5B634" w14:textId="1D754CB5" w:rsidR="006106F6" w:rsidRPr="00F064FB" w:rsidRDefault="002B7B5D" w:rsidP="00C95A2D">
      <w:pPr>
        <w:pStyle w:val="ListParagraph"/>
        <w:numPr>
          <w:ilvl w:val="0"/>
          <w:numId w:val="4"/>
        </w:numPr>
        <w:rPr>
          <w:b/>
          <w:bCs/>
          <w:sz w:val="22"/>
          <w:szCs w:val="22"/>
          <w:lang w:val="sr-Cyrl-RS"/>
        </w:rPr>
      </w:pPr>
      <w:r w:rsidRPr="00F064FB">
        <w:rPr>
          <w:b/>
          <w:bCs/>
          <w:lang w:val="sr-Cyrl-RS"/>
        </w:rPr>
        <w:t>Cut and paste so that the generals stickers can be removed to code the works</w:t>
      </w:r>
    </w:p>
    <w:p w14:paraId="5866E4CD" w14:textId="77777777" w:rsidR="006106F6" w:rsidRPr="00EF7B44" w:rsidRDefault="006106F6" w:rsidP="00C95A2D">
      <w:pPr>
        <w:rPr>
          <w:sz w:val="22"/>
          <w:szCs w:val="22"/>
          <w:lang w:val="sr-Cyrl-RS"/>
        </w:rPr>
      </w:pPr>
    </w:p>
    <w:p w14:paraId="6EBE2553" w14:textId="77777777" w:rsidR="006106F6" w:rsidRPr="00EF7B44" w:rsidRDefault="006106F6" w:rsidP="00C95A2D">
      <w:pPr>
        <w:rPr>
          <w:sz w:val="22"/>
          <w:szCs w:val="22"/>
          <w:lang w:val="sr-Cyrl-RS"/>
        </w:rPr>
      </w:pPr>
    </w:p>
    <w:p w14:paraId="26F94FD0" w14:textId="77777777" w:rsidR="006106F6" w:rsidRPr="00EF7B44" w:rsidRDefault="006106F6" w:rsidP="00C95A2D">
      <w:pPr>
        <w:rPr>
          <w:sz w:val="22"/>
          <w:szCs w:val="22"/>
          <w:lang w:val="sr-Cyrl-RS"/>
        </w:rPr>
      </w:pPr>
    </w:p>
    <w:p w14:paraId="1DDAABB8" w14:textId="2B7692A5" w:rsidR="00C95A2D" w:rsidRPr="00F064FB" w:rsidRDefault="002B7B5D" w:rsidP="00C95A2D">
      <w:pPr>
        <w:rPr>
          <w:sz w:val="22"/>
          <w:szCs w:val="22"/>
          <w:lang w:val="hr-HR"/>
        </w:rPr>
      </w:pPr>
      <w:r w:rsidRPr="00A01661">
        <w:rPr>
          <w:sz w:val="22"/>
          <w:szCs w:val="22"/>
          <w:lang w:val="hr-HR"/>
        </w:rPr>
        <w:t xml:space="preserve">Information about part </w:t>
      </w:r>
      <w:r>
        <w:rPr>
          <w:sz w:val="22"/>
          <w:szCs w:val="22"/>
          <w:lang w:val="hr-HR"/>
        </w:rPr>
        <w:t>1</w:t>
      </w:r>
      <w:r w:rsidR="006106F6" w:rsidRPr="00524B51">
        <w:rPr>
          <w:sz w:val="22"/>
          <w:szCs w:val="22"/>
          <w:lang w:val="hr-HR"/>
        </w:rPr>
        <w:t>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2694"/>
      </w:tblGrid>
      <w:tr w:rsidR="006106F6" w:rsidRPr="00524B51" w14:paraId="427A1A8D" w14:textId="77777777" w:rsidTr="00547ACA">
        <w:trPr>
          <w:trHeight w:val="302"/>
        </w:trPr>
        <w:tc>
          <w:tcPr>
            <w:tcW w:w="2411" w:type="dxa"/>
          </w:tcPr>
          <w:p w14:paraId="74FC3C89" w14:textId="53D4D590" w:rsidR="006106F6" w:rsidRPr="002B7B5D" w:rsidRDefault="002B7B5D" w:rsidP="00547ACA">
            <w:pPr>
              <w:pStyle w:val="TableParagraph"/>
              <w:spacing w:before="5"/>
              <w:ind w:left="110"/>
              <w:rPr>
                <w:sz w:val="20"/>
                <w:szCs w:val="20"/>
                <w:lang w:val="en-US"/>
              </w:rPr>
            </w:pPr>
            <w:r w:rsidRPr="00A01661">
              <w:rPr>
                <w:sz w:val="20"/>
                <w:lang w:val="sr-Cyrl-RS"/>
              </w:rPr>
              <w:t>Title of work</w:t>
            </w:r>
          </w:p>
        </w:tc>
        <w:tc>
          <w:tcPr>
            <w:tcW w:w="2694" w:type="dxa"/>
          </w:tcPr>
          <w:p w14:paraId="0BAB376D" w14:textId="77777777" w:rsidR="006106F6" w:rsidRPr="00524B51" w:rsidRDefault="006106F6" w:rsidP="00547A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95A2D" w:rsidRPr="00524B51" w14:paraId="4639B7A3" w14:textId="77777777" w:rsidTr="00547ACA">
        <w:trPr>
          <w:trHeight w:val="302"/>
        </w:trPr>
        <w:tc>
          <w:tcPr>
            <w:tcW w:w="2411" w:type="dxa"/>
          </w:tcPr>
          <w:p w14:paraId="1A3542C0" w14:textId="271B0586" w:rsidR="00C95A2D" w:rsidRPr="00524B51" w:rsidRDefault="002B7B5D" w:rsidP="00547ACA">
            <w:pPr>
              <w:pStyle w:val="TableParagraph"/>
              <w:spacing w:before="5"/>
              <w:ind w:left="110"/>
              <w:rPr>
                <w:sz w:val="20"/>
                <w:szCs w:val="20"/>
                <w:lang w:val="sr-Cyrl-RS"/>
              </w:rPr>
            </w:pPr>
            <w:r w:rsidRPr="00A01661">
              <w:rPr>
                <w:sz w:val="20"/>
                <w:lang w:val="sr-Cyrl-RS"/>
              </w:rPr>
              <w:t>Year of creation</w:t>
            </w:r>
          </w:p>
        </w:tc>
        <w:tc>
          <w:tcPr>
            <w:tcW w:w="2694" w:type="dxa"/>
          </w:tcPr>
          <w:p w14:paraId="084E7DB8" w14:textId="77777777" w:rsidR="00C95A2D" w:rsidRPr="00524B51" w:rsidRDefault="00C95A2D" w:rsidP="00547A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95A2D" w:rsidRPr="00524B51" w14:paraId="0CF27EB6" w14:textId="77777777" w:rsidTr="00547ACA">
        <w:trPr>
          <w:trHeight w:val="301"/>
        </w:trPr>
        <w:tc>
          <w:tcPr>
            <w:tcW w:w="2411" w:type="dxa"/>
          </w:tcPr>
          <w:p w14:paraId="2F46C01B" w14:textId="6A8F8B42" w:rsidR="00C95A2D" w:rsidRPr="00524B51" w:rsidRDefault="002B7B5D" w:rsidP="00547ACA">
            <w:pPr>
              <w:pStyle w:val="TableParagraph"/>
              <w:spacing w:before="5"/>
              <w:ind w:left="110"/>
              <w:rPr>
                <w:sz w:val="20"/>
                <w:szCs w:val="20"/>
                <w:lang w:val="sr-Cyrl-RS"/>
              </w:rPr>
            </w:pPr>
            <w:r w:rsidRPr="00A01661">
              <w:rPr>
                <w:sz w:val="20"/>
                <w:lang w:val="sr-Cyrl-RS"/>
              </w:rPr>
              <w:t>Dimensions</w:t>
            </w:r>
          </w:p>
        </w:tc>
        <w:tc>
          <w:tcPr>
            <w:tcW w:w="2694" w:type="dxa"/>
          </w:tcPr>
          <w:p w14:paraId="4844A81F" w14:textId="77777777" w:rsidR="00C95A2D" w:rsidRPr="00524B51" w:rsidRDefault="00C95A2D" w:rsidP="00547A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95A2D" w:rsidRPr="00524B51" w14:paraId="31811866" w14:textId="77777777" w:rsidTr="00547ACA">
        <w:trPr>
          <w:trHeight w:val="302"/>
        </w:trPr>
        <w:tc>
          <w:tcPr>
            <w:tcW w:w="2411" w:type="dxa"/>
          </w:tcPr>
          <w:p w14:paraId="4DF3D09A" w14:textId="6FAB40C5" w:rsidR="00C95A2D" w:rsidRPr="00524B51" w:rsidRDefault="002B7B5D" w:rsidP="00547ACA">
            <w:pPr>
              <w:pStyle w:val="TableParagraph"/>
              <w:spacing w:before="5"/>
              <w:ind w:left="110"/>
              <w:rPr>
                <w:sz w:val="20"/>
                <w:szCs w:val="20"/>
                <w:lang w:val="sr-Cyrl-RS"/>
              </w:rPr>
            </w:pPr>
            <w:r w:rsidRPr="00A01661">
              <w:rPr>
                <w:sz w:val="20"/>
                <w:lang w:val="sr-Cyrl-RS"/>
              </w:rPr>
              <w:t>Technique</w:t>
            </w:r>
          </w:p>
        </w:tc>
        <w:tc>
          <w:tcPr>
            <w:tcW w:w="2694" w:type="dxa"/>
          </w:tcPr>
          <w:p w14:paraId="1D967E89" w14:textId="77777777" w:rsidR="00C95A2D" w:rsidRPr="00524B51" w:rsidRDefault="00C95A2D" w:rsidP="00547A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95A2D" w:rsidRPr="00524B51" w14:paraId="0CB5487D" w14:textId="77777777" w:rsidTr="00547ACA">
        <w:trPr>
          <w:trHeight w:val="302"/>
        </w:trPr>
        <w:tc>
          <w:tcPr>
            <w:tcW w:w="2411" w:type="dxa"/>
          </w:tcPr>
          <w:p w14:paraId="4091D799" w14:textId="02FDF55D" w:rsidR="00C95A2D" w:rsidRPr="00524B51" w:rsidRDefault="002B7B5D" w:rsidP="00547ACA">
            <w:pPr>
              <w:pStyle w:val="TableParagraph"/>
              <w:spacing w:before="5"/>
              <w:ind w:left="110"/>
              <w:rPr>
                <w:sz w:val="20"/>
                <w:szCs w:val="20"/>
              </w:rPr>
            </w:pPr>
            <w:r w:rsidRPr="00A01661">
              <w:rPr>
                <w:sz w:val="20"/>
              </w:rPr>
              <w:t>Net price (EUR/RSD)</w:t>
            </w:r>
          </w:p>
        </w:tc>
        <w:tc>
          <w:tcPr>
            <w:tcW w:w="2694" w:type="dxa"/>
          </w:tcPr>
          <w:p w14:paraId="3608DA8E" w14:textId="77777777" w:rsidR="00C95A2D" w:rsidRPr="00524B51" w:rsidRDefault="00C95A2D" w:rsidP="00547A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95A2D" w:rsidRPr="00524B51" w14:paraId="3C364720" w14:textId="77777777" w:rsidTr="00547ACA">
        <w:trPr>
          <w:trHeight w:val="302"/>
        </w:trPr>
        <w:tc>
          <w:tcPr>
            <w:tcW w:w="2411" w:type="dxa"/>
          </w:tcPr>
          <w:p w14:paraId="21AAA127" w14:textId="31CEF297" w:rsidR="00C95A2D" w:rsidRPr="00524B51" w:rsidRDefault="002B7B5D" w:rsidP="00547ACA">
            <w:pPr>
              <w:pStyle w:val="TableParagraph"/>
              <w:spacing w:before="5"/>
              <w:ind w:left="110"/>
              <w:rPr>
                <w:sz w:val="20"/>
                <w:szCs w:val="20"/>
                <w:lang w:val="sr-Cyrl-RS"/>
              </w:rPr>
            </w:pPr>
            <w:r w:rsidRPr="00A01661">
              <w:rPr>
                <w:sz w:val="20"/>
                <w:lang w:val="sr-Cyrl-RS"/>
              </w:rPr>
              <w:t>Gift</w:t>
            </w:r>
          </w:p>
        </w:tc>
        <w:tc>
          <w:tcPr>
            <w:tcW w:w="2694" w:type="dxa"/>
          </w:tcPr>
          <w:p w14:paraId="29F5226C" w14:textId="77777777" w:rsidR="00C95A2D" w:rsidRPr="00524B51" w:rsidRDefault="00C95A2D" w:rsidP="00547AC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D019EF0" w14:textId="799D2A43" w:rsidR="00C95A2D" w:rsidRPr="00524B51" w:rsidRDefault="00C95A2D" w:rsidP="00C95A2D">
      <w:pPr>
        <w:rPr>
          <w:sz w:val="20"/>
          <w:szCs w:val="20"/>
          <w:lang w:val="sr-Cyrl-RS"/>
        </w:rPr>
      </w:pPr>
    </w:p>
    <w:p w14:paraId="1D6B4CD8" w14:textId="386FC1BA" w:rsidR="00C95A2D" w:rsidRPr="00524B51" w:rsidRDefault="00C95A2D" w:rsidP="00C95A2D">
      <w:pPr>
        <w:rPr>
          <w:lang w:val="sr-Cyrl-RS"/>
        </w:rPr>
      </w:pPr>
    </w:p>
    <w:p w14:paraId="3267CC72" w14:textId="531AFD04" w:rsidR="00C95A2D" w:rsidRPr="00524B51" w:rsidRDefault="00C95A2D" w:rsidP="00C95A2D">
      <w:pPr>
        <w:rPr>
          <w:lang w:val="sr-Cyrl-RS"/>
        </w:rPr>
      </w:pPr>
    </w:p>
    <w:p w14:paraId="766EB557" w14:textId="7EE49CCE" w:rsidR="00C95A2D" w:rsidRPr="00F064FB" w:rsidRDefault="002B7B5D" w:rsidP="00C95A2D">
      <w:pPr>
        <w:rPr>
          <w:sz w:val="22"/>
          <w:szCs w:val="22"/>
          <w:lang w:val="hr-HR"/>
        </w:rPr>
      </w:pPr>
      <w:r w:rsidRPr="00A01661">
        <w:rPr>
          <w:sz w:val="22"/>
          <w:szCs w:val="22"/>
          <w:lang w:val="hr-HR"/>
        </w:rPr>
        <w:t xml:space="preserve">Information about part </w:t>
      </w:r>
      <w:r>
        <w:rPr>
          <w:sz w:val="22"/>
          <w:szCs w:val="22"/>
          <w:lang w:val="hr-HR"/>
        </w:rPr>
        <w:t>2</w:t>
      </w:r>
      <w:r w:rsidRPr="00524B51">
        <w:rPr>
          <w:sz w:val="22"/>
          <w:szCs w:val="22"/>
          <w:lang w:val="hr-HR"/>
        </w:rPr>
        <w:t>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2694"/>
      </w:tblGrid>
      <w:tr w:rsidR="00C95A2D" w:rsidRPr="00524B51" w14:paraId="3A7E72EB" w14:textId="77777777" w:rsidTr="00547ACA">
        <w:trPr>
          <w:trHeight w:val="302"/>
        </w:trPr>
        <w:tc>
          <w:tcPr>
            <w:tcW w:w="2411" w:type="dxa"/>
          </w:tcPr>
          <w:p w14:paraId="0DFD341F" w14:textId="133BE553" w:rsidR="00C95A2D" w:rsidRPr="00524B51" w:rsidRDefault="00F064FB" w:rsidP="00547ACA">
            <w:pPr>
              <w:pStyle w:val="TableParagraph"/>
              <w:spacing w:before="5"/>
              <w:ind w:left="110"/>
              <w:rPr>
                <w:sz w:val="20"/>
                <w:lang w:val="sr-Cyrl-RS"/>
              </w:rPr>
            </w:pPr>
            <w:r w:rsidRPr="00A01661">
              <w:rPr>
                <w:sz w:val="20"/>
                <w:lang w:val="sr-Cyrl-RS"/>
              </w:rPr>
              <w:t>Title of work</w:t>
            </w:r>
          </w:p>
        </w:tc>
        <w:tc>
          <w:tcPr>
            <w:tcW w:w="2694" w:type="dxa"/>
          </w:tcPr>
          <w:p w14:paraId="45C53B3D" w14:textId="77777777" w:rsidR="00C95A2D" w:rsidRPr="00524B51" w:rsidRDefault="00C95A2D" w:rsidP="00547ACA">
            <w:pPr>
              <w:pStyle w:val="TableParagraph"/>
            </w:pPr>
          </w:p>
        </w:tc>
      </w:tr>
      <w:tr w:rsidR="00C95A2D" w:rsidRPr="00524B51" w14:paraId="1B5A1C9F" w14:textId="77777777" w:rsidTr="00547ACA">
        <w:trPr>
          <w:trHeight w:val="302"/>
        </w:trPr>
        <w:tc>
          <w:tcPr>
            <w:tcW w:w="2411" w:type="dxa"/>
          </w:tcPr>
          <w:p w14:paraId="200B8075" w14:textId="399CEF6D" w:rsidR="00C95A2D" w:rsidRPr="00524B51" w:rsidRDefault="00F064FB" w:rsidP="00547ACA">
            <w:pPr>
              <w:pStyle w:val="TableParagraph"/>
              <w:spacing w:before="5"/>
              <w:ind w:left="110"/>
              <w:rPr>
                <w:sz w:val="20"/>
                <w:lang w:val="sr-Cyrl-RS"/>
              </w:rPr>
            </w:pPr>
            <w:r w:rsidRPr="00A01661">
              <w:rPr>
                <w:sz w:val="20"/>
                <w:lang w:val="sr-Cyrl-RS"/>
              </w:rPr>
              <w:t>Year of creation</w:t>
            </w:r>
          </w:p>
        </w:tc>
        <w:tc>
          <w:tcPr>
            <w:tcW w:w="2694" w:type="dxa"/>
          </w:tcPr>
          <w:p w14:paraId="744BCF3C" w14:textId="77777777" w:rsidR="00C95A2D" w:rsidRPr="00524B51" w:rsidRDefault="00C95A2D" w:rsidP="00547ACA">
            <w:pPr>
              <w:pStyle w:val="TableParagraph"/>
            </w:pPr>
          </w:p>
        </w:tc>
      </w:tr>
      <w:tr w:rsidR="00C95A2D" w:rsidRPr="00524B51" w14:paraId="2569637D" w14:textId="77777777" w:rsidTr="00547ACA">
        <w:trPr>
          <w:trHeight w:val="301"/>
        </w:trPr>
        <w:tc>
          <w:tcPr>
            <w:tcW w:w="2411" w:type="dxa"/>
          </w:tcPr>
          <w:p w14:paraId="6B08C1EC" w14:textId="5C322AD9" w:rsidR="00C95A2D" w:rsidRPr="00524B51" w:rsidRDefault="00F064FB" w:rsidP="00547ACA">
            <w:pPr>
              <w:pStyle w:val="TableParagraph"/>
              <w:spacing w:before="5"/>
              <w:ind w:left="110"/>
              <w:rPr>
                <w:sz w:val="20"/>
                <w:lang w:val="sr-Cyrl-RS"/>
              </w:rPr>
            </w:pPr>
            <w:r w:rsidRPr="00A01661">
              <w:rPr>
                <w:sz w:val="20"/>
                <w:lang w:val="sr-Cyrl-RS"/>
              </w:rPr>
              <w:t>Dimensions</w:t>
            </w:r>
          </w:p>
        </w:tc>
        <w:tc>
          <w:tcPr>
            <w:tcW w:w="2694" w:type="dxa"/>
          </w:tcPr>
          <w:p w14:paraId="4A04637C" w14:textId="77777777" w:rsidR="00C95A2D" w:rsidRPr="00524B51" w:rsidRDefault="00C95A2D" w:rsidP="00547ACA">
            <w:pPr>
              <w:pStyle w:val="TableParagraph"/>
            </w:pPr>
          </w:p>
        </w:tc>
      </w:tr>
      <w:tr w:rsidR="00C95A2D" w:rsidRPr="00524B51" w14:paraId="1D648A8C" w14:textId="77777777" w:rsidTr="00547ACA">
        <w:trPr>
          <w:trHeight w:val="302"/>
        </w:trPr>
        <w:tc>
          <w:tcPr>
            <w:tcW w:w="2411" w:type="dxa"/>
          </w:tcPr>
          <w:p w14:paraId="571A8B46" w14:textId="3083D768" w:rsidR="00C95A2D" w:rsidRPr="00524B51" w:rsidRDefault="00F064FB" w:rsidP="00547ACA">
            <w:pPr>
              <w:pStyle w:val="TableParagraph"/>
              <w:spacing w:before="5"/>
              <w:ind w:left="110"/>
              <w:rPr>
                <w:sz w:val="20"/>
                <w:lang w:val="sr-Cyrl-RS"/>
              </w:rPr>
            </w:pPr>
            <w:r w:rsidRPr="00A01661">
              <w:rPr>
                <w:sz w:val="20"/>
                <w:lang w:val="sr-Cyrl-RS"/>
              </w:rPr>
              <w:t>Technique</w:t>
            </w:r>
          </w:p>
        </w:tc>
        <w:tc>
          <w:tcPr>
            <w:tcW w:w="2694" w:type="dxa"/>
          </w:tcPr>
          <w:p w14:paraId="305DE69B" w14:textId="77777777" w:rsidR="00C95A2D" w:rsidRPr="00524B51" w:rsidRDefault="00C95A2D" w:rsidP="00547ACA">
            <w:pPr>
              <w:pStyle w:val="TableParagraph"/>
            </w:pPr>
          </w:p>
        </w:tc>
      </w:tr>
      <w:tr w:rsidR="00C95A2D" w:rsidRPr="00524B51" w14:paraId="663D6678" w14:textId="77777777" w:rsidTr="00547ACA">
        <w:trPr>
          <w:trHeight w:val="302"/>
        </w:trPr>
        <w:tc>
          <w:tcPr>
            <w:tcW w:w="2411" w:type="dxa"/>
          </w:tcPr>
          <w:p w14:paraId="3523E637" w14:textId="41B439E4" w:rsidR="00C95A2D" w:rsidRPr="00524B51" w:rsidRDefault="00F064FB" w:rsidP="00547ACA">
            <w:pPr>
              <w:pStyle w:val="TableParagraph"/>
              <w:spacing w:before="5"/>
              <w:ind w:left="110"/>
              <w:rPr>
                <w:sz w:val="20"/>
              </w:rPr>
            </w:pPr>
            <w:r w:rsidRPr="00A01661">
              <w:rPr>
                <w:sz w:val="20"/>
              </w:rPr>
              <w:t>Net price (EUR/RSD)</w:t>
            </w:r>
          </w:p>
        </w:tc>
        <w:tc>
          <w:tcPr>
            <w:tcW w:w="2694" w:type="dxa"/>
          </w:tcPr>
          <w:p w14:paraId="3D439F27" w14:textId="77777777" w:rsidR="00C95A2D" w:rsidRPr="00524B51" w:rsidRDefault="00C95A2D" w:rsidP="00547ACA">
            <w:pPr>
              <w:pStyle w:val="TableParagraph"/>
            </w:pPr>
          </w:p>
        </w:tc>
      </w:tr>
      <w:tr w:rsidR="00C95A2D" w:rsidRPr="00524B51" w14:paraId="619B4D4D" w14:textId="77777777" w:rsidTr="00547ACA">
        <w:trPr>
          <w:trHeight w:val="302"/>
        </w:trPr>
        <w:tc>
          <w:tcPr>
            <w:tcW w:w="2411" w:type="dxa"/>
          </w:tcPr>
          <w:p w14:paraId="5C90F87C" w14:textId="2A21CB63" w:rsidR="00C95A2D" w:rsidRPr="00524B51" w:rsidRDefault="00F064FB" w:rsidP="00547ACA">
            <w:pPr>
              <w:pStyle w:val="TableParagraph"/>
              <w:spacing w:before="5"/>
              <w:ind w:left="110"/>
              <w:rPr>
                <w:sz w:val="20"/>
                <w:lang w:val="sr-Cyrl-RS"/>
              </w:rPr>
            </w:pPr>
            <w:r w:rsidRPr="00A01661">
              <w:rPr>
                <w:sz w:val="20"/>
                <w:lang w:val="sr-Cyrl-RS"/>
              </w:rPr>
              <w:t>Gift</w:t>
            </w:r>
          </w:p>
        </w:tc>
        <w:tc>
          <w:tcPr>
            <w:tcW w:w="2694" w:type="dxa"/>
          </w:tcPr>
          <w:p w14:paraId="4099A6A8" w14:textId="77777777" w:rsidR="00C95A2D" w:rsidRPr="00524B51" w:rsidRDefault="00C95A2D" w:rsidP="00547ACA">
            <w:pPr>
              <w:pStyle w:val="TableParagraph"/>
            </w:pPr>
          </w:p>
        </w:tc>
      </w:tr>
    </w:tbl>
    <w:p w14:paraId="14F17409" w14:textId="77777777" w:rsidR="00C95A2D" w:rsidRPr="00524B51" w:rsidRDefault="00C95A2D" w:rsidP="00C95A2D">
      <w:pPr>
        <w:rPr>
          <w:lang w:val="sr-Cyrl-RS"/>
        </w:rPr>
      </w:pPr>
    </w:p>
    <w:sectPr w:rsidR="00C95A2D" w:rsidRPr="00524B51" w:rsidSect="00202E0C">
      <w:headerReference w:type="first" r:id="rId9"/>
      <w:pgSz w:w="11907" w:h="16840" w:code="9"/>
      <w:pgMar w:top="1440" w:right="1077" w:bottom="1440" w:left="1077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3DCD0" w14:textId="77777777" w:rsidR="000D441C" w:rsidRDefault="000D441C">
      <w:r>
        <w:separator/>
      </w:r>
    </w:p>
  </w:endnote>
  <w:endnote w:type="continuationSeparator" w:id="0">
    <w:p w14:paraId="79BFBD6B" w14:textId="77777777" w:rsidR="000D441C" w:rsidRDefault="000D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5996D" w14:textId="77777777" w:rsidR="000D441C" w:rsidRDefault="000D441C">
      <w:r>
        <w:separator/>
      </w:r>
    </w:p>
  </w:footnote>
  <w:footnote w:type="continuationSeparator" w:id="0">
    <w:p w14:paraId="27F06FFC" w14:textId="77777777" w:rsidR="000D441C" w:rsidRDefault="000D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440"/>
      <w:gridCol w:w="7740"/>
      <w:gridCol w:w="540"/>
    </w:tblGrid>
    <w:tr w:rsidR="006865A6" w14:paraId="75EC3431" w14:textId="77777777">
      <w:tc>
        <w:tcPr>
          <w:tcW w:w="1440" w:type="dxa"/>
        </w:tcPr>
        <w:p w14:paraId="2EE5F469" w14:textId="77777777" w:rsidR="006865A6" w:rsidRDefault="002E0A56" w:rsidP="006865A6">
          <w:pPr>
            <w:pStyle w:val="Header"/>
            <w:tabs>
              <w:tab w:val="clear" w:pos="4320"/>
              <w:tab w:val="center" w:pos="2160"/>
            </w:tabs>
          </w:pPr>
          <w:r>
            <w:rPr>
              <w:noProof/>
            </w:rPr>
            <w:drawing>
              <wp:inline distT="0" distB="0" distL="0" distR="0" wp14:anchorId="47580B38" wp14:editId="17B333E5">
                <wp:extent cx="847725" cy="847725"/>
                <wp:effectExtent l="19050" t="0" r="9525" b="0"/>
                <wp:docPr id="1" name="Picture 1" descr="apolon ciscen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polon ciscen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</w:tcPr>
        <w:p w14:paraId="46DE22E8" w14:textId="77777777" w:rsidR="006865A6" w:rsidRPr="00202E0C" w:rsidRDefault="006865A6" w:rsidP="006865A6">
          <w:pPr>
            <w:pStyle w:val="Header"/>
            <w:tabs>
              <w:tab w:val="clear" w:pos="4320"/>
              <w:tab w:val="center" w:pos="2160"/>
            </w:tabs>
            <w:jc w:val="center"/>
            <w:rPr>
              <w:b/>
              <w:sz w:val="36"/>
              <w:szCs w:val="36"/>
              <w:lang w:val="sr-Cyrl-CS"/>
            </w:rPr>
          </w:pPr>
          <w:r w:rsidRPr="00202E0C">
            <w:rPr>
              <w:b/>
              <w:sz w:val="36"/>
              <w:szCs w:val="36"/>
              <w:lang w:val="sr-Cyrl-CS"/>
            </w:rPr>
            <w:t>МУЗЕЈ СРЕМА</w:t>
          </w:r>
        </w:p>
        <w:p w14:paraId="52EDF20D" w14:textId="77777777" w:rsidR="006865A6" w:rsidRDefault="006865A6" w:rsidP="006865A6">
          <w:pPr>
            <w:pStyle w:val="Header"/>
            <w:tabs>
              <w:tab w:val="clear" w:pos="4320"/>
              <w:tab w:val="center" w:pos="2160"/>
            </w:tabs>
            <w:jc w:val="center"/>
            <w:rPr>
              <w:lang w:val="sr-Cyrl-CS"/>
            </w:rPr>
          </w:pPr>
          <w:r>
            <w:rPr>
              <w:lang w:val="sr-Cyrl-CS"/>
            </w:rPr>
            <w:t>Вука Караџића 3, 22000 Сремска Митровица</w:t>
          </w:r>
        </w:p>
        <w:p w14:paraId="0D6BB96A" w14:textId="77777777" w:rsidR="006865A6" w:rsidRDefault="006865A6" w:rsidP="006865A6">
          <w:pPr>
            <w:pStyle w:val="Header"/>
            <w:tabs>
              <w:tab w:val="clear" w:pos="4320"/>
              <w:tab w:val="center" w:pos="2160"/>
            </w:tabs>
            <w:jc w:val="center"/>
            <w:rPr>
              <w:lang w:val="sr-Cyrl-CS"/>
            </w:rPr>
          </w:pPr>
          <w:r>
            <w:rPr>
              <w:lang w:val="sr-Cyrl-CS"/>
            </w:rPr>
            <w:t>Тел: +381 (0) 22 621 150    +381 (0) 22 623 245</w:t>
          </w:r>
          <w:r w:rsidR="00202E0C">
            <w:t xml:space="preserve">  </w:t>
          </w:r>
          <w:r>
            <w:rPr>
              <w:lang w:val="sr-Cyrl-CS"/>
            </w:rPr>
            <w:t>Факс: +381 (0) 22 624 866</w:t>
          </w:r>
        </w:p>
        <w:p w14:paraId="78B4BF11" w14:textId="0DAE79B1" w:rsidR="00202E0C" w:rsidRPr="00202E0C" w:rsidRDefault="000E7C98" w:rsidP="000E7C98">
          <w:pPr>
            <w:pStyle w:val="Header"/>
            <w:tabs>
              <w:tab w:val="clear" w:pos="4320"/>
              <w:tab w:val="center" w:pos="2160"/>
            </w:tabs>
            <w:jc w:val="center"/>
          </w:pPr>
          <w:r>
            <w:t>www.muzejsrema.com</w:t>
          </w:r>
          <w:r w:rsidR="00202E0C">
            <w:t xml:space="preserve">     </w:t>
          </w:r>
          <w:r w:rsidR="00E7343F">
            <w:t>administracija@muzejsrema.com</w:t>
          </w:r>
          <w:r w:rsidR="00E7343F">
            <w:rPr>
              <w:lang w:val="ru-RU"/>
            </w:rPr>
            <w:t xml:space="preserve">    </w:t>
          </w:r>
        </w:p>
      </w:tc>
      <w:tc>
        <w:tcPr>
          <w:tcW w:w="540" w:type="dxa"/>
        </w:tcPr>
        <w:p w14:paraId="4912EBC8" w14:textId="77777777" w:rsidR="006865A6" w:rsidRDefault="006865A6" w:rsidP="006865A6">
          <w:pPr>
            <w:pStyle w:val="Header"/>
            <w:tabs>
              <w:tab w:val="clear" w:pos="4320"/>
              <w:tab w:val="center" w:pos="2160"/>
            </w:tabs>
            <w:jc w:val="center"/>
          </w:pPr>
        </w:p>
      </w:tc>
    </w:tr>
  </w:tbl>
  <w:p w14:paraId="019B2228" w14:textId="77777777" w:rsidR="006865A6" w:rsidRDefault="006865A6" w:rsidP="00202E0C">
    <w:pPr>
      <w:pStyle w:val="Header"/>
      <w:tabs>
        <w:tab w:val="clear" w:pos="4320"/>
        <w:tab w:val="center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4FDF"/>
    <w:multiLevelType w:val="hybridMultilevel"/>
    <w:tmpl w:val="26B09F18"/>
    <w:lvl w:ilvl="0" w:tplc="F3B06B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13349"/>
    <w:multiLevelType w:val="hybridMultilevel"/>
    <w:tmpl w:val="FEE64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814FC"/>
    <w:multiLevelType w:val="hybridMultilevel"/>
    <w:tmpl w:val="776E530A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4C61736"/>
    <w:multiLevelType w:val="hybridMultilevel"/>
    <w:tmpl w:val="692C458E"/>
    <w:lvl w:ilvl="0" w:tplc="E91425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20"/>
    <w:rsid w:val="00021127"/>
    <w:rsid w:val="00025769"/>
    <w:rsid w:val="000D441C"/>
    <w:rsid w:val="000E7C98"/>
    <w:rsid w:val="0014263C"/>
    <w:rsid w:val="00161507"/>
    <w:rsid w:val="00170848"/>
    <w:rsid w:val="00202E0C"/>
    <w:rsid w:val="00227EC3"/>
    <w:rsid w:val="002861BE"/>
    <w:rsid w:val="00287236"/>
    <w:rsid w:val="002B7B5D"/>
    <w:rsid w:val="002C1FEF"/>
    <w:rsid w:val="002E0A56"/>
    <w:rsid w:val="00357A5C"/>
    <w:rsid w:val="003D00DF"/>
    <w:rsid w:val="003E1143"/>
    <w:rsid w:val="003E2A57"/>
    <w:rsid w:val="0040285D"/>
    <w:rsid w:val="00435A94"/>
    <w:rsid w:val="00504B7E"/>
    <w:rsid w:val="0051707F"/>
    <w:rsid w:val="00524B51"/>
    <w:rsid w:val="0055036A"/>
    <w:rsid w:val="00571345"/>
    <w:rsid w:val="00586052"/>
    <w:rsid w:val="0059545D"/>
    <w:rsid w:val="006106F6"/>
    <w:rsid w:val="00683B7D"/>
    <w:rsid w:val="006865A6"/>
    <w:rsid w:val="006B5021"/>
    <w:rsid w:val="00701B19"/>
    <w:rsid w:val="00722126"/>
    <w:rsid w:val="007805DC"/>
    <w:rsid w:val="007A6B3F"/>
    <w:rsid w:val="0080762E"/>
    <w:rsid w:val="00826ECE"/>
    <w:rsid w:val="00870A94"/>
    <w:rsid w:val="0088618B"/>
    <w:rsid w:val="008E774C"/>
    <w:rsid w:val="0090131D"/>
    <w:rsid w:val="00913AB5"/>
    <w:rsid w:val="00926766"/>
    <w:rsid w:val="009752CF"/>
    <w:rsid w:val="00A01661"/>
    <w:rsid w:val="00A31C76"/>
    <w:rsid w:val="00A92EC5"/>
    <w:rsid w:val="00A9422D"/>
    <w:rsid w:val="00AA1C73"/>
    <w:rsid w:val="00B51F1F"/>
    <w:rsid w:val="00B54108"/>
    <w:rsid w:val="00B77254"/>
    <w:rsid w:val="00B77CC4"/>
    <w:rsid w:val="00BB5269"/>
    <w:rsid w:val="00BC5FD2"/>
    <w:rsid w:val="00BF40CD"/>
    <w:rsid w:val="00C2307C"/>
    <w:rsid w:val="00C43870"/>
    <w:rsid w:val="00C94B92"/>
    <w:rsid w:val="00C95A2D"/>
    <w:rsid w:val="00D24E91"/>
    <w:rsid w:val="00D336EF"/>
    <w:rsid w:val="00D61D0B"/>
    <w:rsid w:val="00D72BDB"/>
    <w:rsid w:val="00DF29A0"/>
    <w:rsid w:val="00E13B20"/>
    <w:rsid w:val="00E56789"/>
    <w:rsid w:val="00E56E2A"/>
    <w:rsid w:val="00E7343F"/>
    <w:rsid w:val="00EF7B44"/>
    <w:rsid w:val="00F005BA"/>
    <w:rsid w:val="00F064FB"/>
    <w:rsid w:val="00F90F3C"/>
    <w:rsid w:val="00FA4EAD"/>
    <w:rsid w:val="00FA5369"/>
    <w:rsid w:val="00FC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B0FF55"/>
  <w15:docId w15:val="{00107D0E-4016-4813-8FCB-3E8492CE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E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65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65A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8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02E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E7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7C9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A1C73"/>
    <w:rPr>
      <w:i/>
      <w:iCs/>
    </w:rPr>
  </w:style>
  <w:style w:type="paragraph" w:styleId="ListParagraph">
    <w:name w:val="List Paragraph"/>
    <w:basedOn w:val="Normal"/>
    <w:uiPriority w:val="34"/>
    <w:qFormat/>
    <w:rsid w:val="00D24E91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7A6B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A6B3F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A6B3F"/>
    <w:pPr>
      <w:widowControl w:val="0"/>
      <w:autoSpaceDE w:val="0"/>
      <w:autoSpaceDN w:val="0"/>
    </w:pPr>
    <w:rPr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tlana\Desktop\Muzejski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9071-33A9-43C1-8DCD-F9AF350D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Muzejski memorandum</Template>
  <TotalTime>179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Ceca</dc:creator>
  <cp:keywords/>
  <dc:description/>
  <cp:lastModifiedBy>admin</cp:lastModifiedBy>
  <cp:revision>14</cp:revision>
  <cp:lastPrinted>2021-04-08T06:34:00Z</cp:lastPrinted>
  <dcterms:created xsi:type="dcterms:W3CDTF">2023-03-10T07:40:00Z</dcterms:created>
  <dcterms:modified xsi:type="dcterms:W3CDTF">2025-07-14T07:31:00Z</dcterms:modified>
</cp:coreProperties>
</file>