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457C311" w14:textId="45E34E40" w:rsidR="00C94B92" w:rsidRDefault="00C94B92">
      <w:pPr>
        <w:rPr>
          <w:lang w:val="sr-Cyrl-RS"/>
        </w:rPr>
      </w:pPr>
    </w:p>
    <w:p w14:paraId="3C3DB661" w14:textId="72B216B7" w:rsidR="00C94B92" w:rsidRDefault="00C94B92" w:rsidP="005A2777">
      <w:pPr>
        <w:jc w:val="both"/>
        <w:rPr>
          <w:lang w:val="sr-Cyrl-RS"/>
        </w:rPr>
      </w:pPr>
    </w:p>
    <w:p w14:paraId="170B7912" w14:textId="59F2908D" w:rsidR="00A73D3C" w:rsidRPr="00A73D3C" w:rsidRDefault="00A73D3C" w:rsidP="00A73D3C">
      <w:pPr>
        <w:tabs>
          <w:tab w:val="left" w:pos="2295"/>
        </w:tabs>
        <w:jc w:val="center"/>
        <w:rPr>
          <w:b/>
          <w:bCs/>
        </w:rPr>
      </w:pPr>
      <w:r w:rsidRPr="00A73D3C">
        <w:rPr>
          <w:b/>
          <w:bCs/>
        </w:rPr>
        <w:t>-RULES OF PROCEDURE-</w:t>
      </w:r>
    </w:p>
    <w:p w14:paraId="198857A7" w14:textId="2E306CED" w:rsidR="00A73D3C" w:rsidRDefault="00A73D3C" w:rsidP="00A73D3C">
      <w:pPr>
        <w:tabs>
          <w:tab w:val="left" w:pos="2295"/>
        </w:tabs>
        <w:jc w:val="center"/>
        <w:rPr>
          <w:b/>
          <w:bCs/>
        </w:rPr>
      </w:pPr>
      <w:r w:rsidRPr="00A73D3C">
        <w:rPr>
          <w:b/>
          <w:bCs/>
        </w:rPr>
        <w:t>INTERNATIONAL EXHIBITION OF "MINIATURES OF SIRMIUM"</w:t>
      </w:r>
    </w:p>
    <w:p w14:paraId="10F2742E" w14:textId="77777777" w:rsidR="00A73D3C" w:rsidRDefault="00A73D3C" w:rsidP="005A2777">
      <w:pPr>
        <w:tabs>
          <w:tab w:val="left" w:pos="2295"/>
        </w:tabs>
        <w:jc w:val="center"/>
        <w:rPr>
          <w:b/>
          <w:bCs/>
        </w:rPr>
      </w:pPr>
    </w:p>
    <w:p w14:paraId="49A0515B" w14:textId="77777777" w:rsidR="00A73D3C" w:rsidRDefault="00A73D3C" w:rsidP="005A2777">
      <w:pPr>
        <w:tabs>
          <w:tab w:val="left" w:pos="2295"/>
        </w:tabs>
        <w:jc w:val="both"/>
        <w:rPr>
          <w:b/>
          <w:bCs/>
        </w:rPr>
      </w:pPr>
    </w:p>
    <w:p w14:paraId="35EC3855" w14:textId="690D3B28" w:rsidR="00A73D3C" w:rsidRDefault="00A73D3C" w:rsidP="005A2777">
      <w:pPr>
        <w:tabs>
          <w:tab w:val="left" w:pos="2295"/>
        </w:tabs>
        <w:jc w:val="both"/>
        <w:rPr>
          <w:lang w:val="sr-Cyrl-RS"/>
        </w:rPr>
      </w:pPr>
      <w:r w:rsidRPr="00A73D3C">
        <w:rPr>
          <w:lang w:val="sr-Cyrl-RS"/>
        </w:rPr>
        <w:t>The organizer of the International Exhibition "Miniatures of Sirmium" is the Museum of Srem, Vuka Karadžića 3, 22000 Sremska Mitrovica, Republic of Serbia.</w:t>
      </w:r>
    </w:p>
    <w:p w14:paraId="0FA4F9D5" w14:textId="77777777" w:rsidR="00A73D3C" w:rsidRDefault="00A73D3C" w:rsidP="005A2777">
      <w:pPr>
        <w:tabs>
          <w:tab w:val="left" w:pos="2295"/>
        </w:tabs>
        <w:jc w:val="both"/>
        <w:rPr>
          <w:lang w:val="sr-Cyrl-RS"/>
        </w:rPr>
      </w:pPr>
    </w:p>
    <w:p w14:paraId="4CE87939" w14:textId="77777777" w:rsidR="006B23B3" w:rsidRDefault="006B23B3" w:rsidP="006B23B3">
      <w:pPr>
        <w:pStyle w:val="ListParagraph"/>
        <w:tabs>
          <w:tab w:val="left" w:pos="2295"/>
        </w:tabs>
        <w:spacing w:after="160" w:line="259" w:lineRule="auto"/>
        <w:ind w:left="360"/>
        <w:jc w:val="both"/>
        <w:rPr>
          <w:lang w:val="sr-Cyrl-RS"/>
        </w:rPr>
      </w:pPr>
    </w:p>
    <w:p w14:paraId="093EA20B" w14:textId="72BE350A" w:rsidR="00D92958" w:rsidRDefault="00D92958" w:rsidP="003C526D">
      <w:pPr>
        <w:pStyle w:val="ListParagraph"/>
        <w:numPr>
          <w:ilvl w:val="0"/>
          <w:numId w:val="3"/>
        </w:numPr>
        <w:tabs>
          <w:tab w:val="left" w:pos="2295"/>
        </w:tabs>
        <w:spacing w:after="160" w:line="259" w:lineRule="auto"/>
        <w:jc w:val="both"/>
        <w:rPr>
          <w:lang w:val="sr-Cyrl-RS"/>
        </w:rPr>
      </w:pPr>
      <w:r w:rsidRPr="00D92958">
        <w:rPr>
          <w:lang w:val="sr-Cyrl-RS"/>
        </w:rPr>
        <w:t>1. The International Exhibition "Miniatures of Sirmium" is being held at the Museum of Srem in Sremska Mitrovica. The exhibition date may be changed due to unforeseen circumstances, if the Organizing Team of the exhibition decides to postpone the date of the exhibition, extend the competition, etc</w:t>
      </w:r>
    </w:p>
    <w:p w14:paraId="0605C69C" w14:textId="77777777" w:rsidR="00D92958" w:rsidRDefault="00D92958" w:rsidP="00D92958">
      <w:pPr>
        <w:pStyle w:val="ListParagraph"/>
        <w:tabs>
          <w:tab w:val="left" w:pos="2295"/>
        </w:tabs>
        <w:spacing w:after="160" w:line="259" w:lineRule="auto"/>
        <w:ind w:left="360"/>
        <w:jc w:val="both"/>
        <w:rPr>
          <w:lang w:val="sr-Cyrl-RS"/>
        </w:rPr>
      </w:pPr>
    </w:p>
    <w:p w14:paraId="76B60B7D" w14:textId="18978E66" w:rsidR="00A73D3C" w:rsidRDefault="00A73D3C" w:rsidP="003C526D">
      <w:pPr>
        <w:pStyle w:val="ListParagraph"/>
        <w:numPr>
          <w:ilvl w:val="0"/>
          <w:numId w:val="3"/>
        </w:numPr>
        <w:tabs>
          <w:tab w:val="left" w:pos="2295"/>
        </w:tabs>
        <w:spacing w:after="160" w:line="259" w:lineRule="auto"/>
        <w:jc w:val="both"/>
        <w:rPr>
          <w:lang w:val="sr-Cyrl-RS"/>
        </w:rPr>
      </w:pPr>
      <w:r w:rsidRPr="003C526D">
        <w:rPr>
          <w:lang w:val="sr-Cyrl-RS"/>
        </w:rPr>
        <w:t>The competition is open to all adult authors who are professionally engaged in artistic activity, members of representative artistic associations, students of art faculties, etc. who accept the conditions of participation. Artists retain complete freedom to choose the topic and technique within the selected categories and compete with a maximum of 2 (two) works, exclusively in the same exhibition category.</w:t>
      </w:r>
    </w:p>
    <w:p w14:paraId="428F2DA5" w14:textId="77777777" w:rsidR="003C526D" w:rsidRPr="003C526D" w:rsidRDefault="003C526D" w:rsidP="003C526D">
      <w:pPr>
        <w:pStyle w:val="ListParagraph"/>
        <w:rPr>
          <w:lang w:val="sr-Cyrl-RS"/>
        </w:rPr>
      </w:pPr>
    </w:p>
    <w:p w14:paraId="7AB0F068" w14:textId="77777777" w:rsidR="003C526D" w:rsidRDefault="003C526D" w:rsidP="003C526D">
      <w:pPr>
        <w:pStyle w:val="ListParagraph"/>
        <w:numPr>
          <w:ilvl w:val="0"/>
          <w:numId w:val="3"/>
        </w:numPr>
        <w:tabs>
          <w:tab w:val="left" w:pos="2295"/>
        </w:tabs>
        <w:spacing w:after="160" w:line="259" w:lineRule="auto"/>
        <w:jc w:val="both"/>
        <w:rPr>
          <w:lang w:val="sr-Cyrl-RS"/>
        </w:rPr>
      </w:pPr>
      <w:r w:rsidRPr="003C526D">
        <w:rPr>
          <w:lang w:val="sr-Cyrl-RS"/>
        </w:rPr>
        <w:t>The exhibition categories are: drawing, painting, mosaic, and sculpture</w:t>
      </w:r>
    </w:p>
    <w:p w14:paraId="36D25D43" w14:textId="77777777" w:rsidR="003C526D" w:rsidRPr="003C526D" w:rsidRDefault="003C526D" w:rsidP="003C526D">
      <w:pPr>
        <w:pStyle w:val="ListParagraph"/>
        <w:rPr>
          <w:lang w:val="sr-Cyrl-RS"/>
        </w:rPr>
      </w:pPr>
    </w:p>
    <w:p w14:paraId="5A50D765" w14:textId="689E0BF9" w:rsidR="003C526D" w:rsidRPr="00D92958" w:rsidRDefault="003C526D" w:rsidP="00D92958">
      <w:pPr>
        <w:pStyle w:val="ListParagraph"/>
        <w:numPr>
          <w:ilvl w:val="0"/>
          <w:numId w:val="3"/>
        </w:numPr>
        <w:tabs>
          <w:tab w:val="left" w:pos="2295"/>
        </w:tabs>
        <w:spacing w:after="160" w:line="259" w:lineRule="auto"/>
        <w:jc w:val="both"/>
        <w:rPr>
          <w:lang w:val="sr-Cyrl-RS"/>
        </w:rPr>
      </w:pPr>
      <w:bookmarkStart w:id="0" w:name="_Hlk198713361"/>
      <w:r w:rsidRPr="003C526D">
        <w:rPr>
          <w:lang w:val="sr-Cyrl-RS"/>
        </w:rPr>
        <w:t xml:space="preserve">For works in </w:t>
      </w:r>
      <w:r w:rsidRPr="003C526D">
        <w:rPr>
          <w:b/>
          <w:lang w:val="sr-Cyrl-RS"/>
        </w:rPr>
        <w:t>two-dimensional form</w:t>
      </w:r>
      <w:r w:rsidRPr="003C526D">
        <w:rPr>
          <w:lang w:val="sr-Cyrl-RS"/>
        </w:rPr>
        <w:t xml:space="preserve">, the maximum permitted dimensions are </w:t>
      </w:r>
      <w:r w:rsidRPr="003C526D">
        <w:rPr>
          <w:b/>
          <w:lang w:val="sr-Cyrl-RS"/>
        </w:rPr>
        <w:t>10x10</w:t>
      </w:r>
      <w:r w:rsidR="00D92958">
        <w:rPr>
          <w:b/>
          <w:lang w:val="sr-Cyrl-RS"/>
        </w:rPr>
        <w:t xml:space="preserve">х, </w:t>
      </w:r>
      <w:proofErr w:type="spellStart"/>
      <w:r w:rsidR="00D92958">
        <w:t>i</w:t>
      </w:r>
      <w:proofErr w:type="spellEnd"/>
      <w:r w:rsidRPr="00D92958">
        <w:rPr>
          <w:lang w:val="sr-Cyrl-RS"/>
        </w:rPr>
        <w:t xml:space="preserve">f there is a passe-partout or a frame, the maximum allowed dimensions are </w:t>
      </w:r>
      <w:r w:rsidRPr="00D92958">
        <w:rPr>
          <w:b/>
          <w:lang w:val="sr-Cyrl-RS"/>
        </w:rPr>
        <w:t>20x20 cm</w:t>
      </w:r>
      <w:r w:rsidRPr="00D92958">
        <w:rPr>
          <w:lang w:val="sr-Cyrl-RS"/>
        </w:rPr>
        <w:t>.</w:t>
      </w:r>
    </w:p>
    <w:bookmarkEnd w:id="0"/>
    <w:p w14:paraId="20852470" w14:textId="77777777" w:rsidR="003C526D" w:rsidRPr="003C526D" w:rsidRDefault="003C526D" w:rsidP="003C526D">
      <w:pPr>
        <w:pStyle w:val="ListParagraph"/>
        <w:rPr>
          <w:lang w:val="sr-Cyrl-RS"/>
        </w:rPr>
      </w:pPr>
    </w:p>
    <w:p w14:paraId="4EB402F3" w14:textId="600C2DFA" w:rsidR="003F690F" w:rsidRDefault="003C526D" w:rsidP="003F690F">
      <w:pPr>
        <w:pStyle w:val="ListParagraph"/>
        <w:numPr>
          <w:ilvl w:val="0"/>
          <w:numId w:val="3"/>
        </w:numPr>
        <w:tabs>
          <w:tab w:val="left" w:pos="2295"/>
        </w:tabs>
        <w:spacing w:after="160" w:line="259" w:lineRule="auto"/>
        <w:jc w:val="both"/>
        <w:rPr>
          <w:lang w:val="sr-Cyrl-RS"/>
        </w:rPr>
      </w:pPr>
      <w:r w:rsidRPr="003C526D">
        <w:rPr>
          <w:lang w:val="sr-Cyrl-RS"/>
        </w:rPr>
        <w:t xml:space="preserve"> </w:t>
      </w:r>
      <w:bookmarkStart w:id="1" w:name="_Hlk198713414"/>
      <w:r w:rsidRPr="003C526D">
        <w:rPr>
          <w:lang w:val="sr-Cyrl-RS"/>
        </w:rPr>
        <w:t xml:space="preserve">For works in </w:t>
      </w:r>
      <w:r w:rsidRPr="003C526D">
        <w:rPr>
          <w:b/>
          <w:lang w:val="sr-Cyrl-RS"/>
        </w:rPr>
        <w:t>three-dimensional form</w:t>
      </w:r>
      <w:r w:rsidRPr="003C526D">
        <w:rPr>
          <w:lang w:val="sr-Cyrl-RS"/>
        </w:rPr>
        <w:t xml:space="preserve">, the maximum permitted dimensions of the work are </w:t>
      </w:r>
      <w:r w:rsidRPr="003C526D">
        <w:rPr>
          <w:b/>
          <w:lang w:val="sr-Cyrl-RS"/>
        </w:rPr>
        <w:t>10x10</w:t>
      </w:r>
      <w:r w:rsidR="00D92958">
        <w:rPr>
          <w:b/>
        </w:rPr>
        <w:t>x10</w:t>
      </w:r>
      <w:r w:rsidRPr="003C526D">
        <w:rPr>
          <w:lang w:val="sr-Cyrl-RS"/>
        </w:rPr>
        <w:t xml:space="preserve"> </w:t>
      </w:r>
      <w:r w:rsidRPr="003C526D">
        <w:rPr>
          <w:b/>
          <w:lang w:val="sr-Cyrl-RS"/>
        </w:rPr>
        <w:t>cm</w:t>
      </w:r>
      <w:r w:rsidRPr="003C526D">
        <w:rPr>
          <w:lang w:val="sr-Cyrl-RS"/>
        </w:rPr>
        <w:t xml:space="preserve"> without a pedestal. With a pedestal, the work must not exceed dimensions of </w:t>
      </w:r>
      <w:r w:rsidRPr="003C526D">
        <w:rPr>
          <w:b/>
          <w:lang w:val="sr-Cyrl-RS"/>
        </w:rPr>
        <w:t>20x20</w:t>
      </w:r>
      <w:r w:rsidR="00D92958">
        <w:rPr>
          <w:b/>
        </w:rPr>
        <w:t xml:space="preserve">x20 </w:t>
      </w:r>
      <w:r w:rsidRPr="003C526D">
        <w:rPr>
          <w:b/>
          <w:lang w:val="sr-Cyrl-RS"/>
        </w:rPr>
        <w:t>cm</w:t>
      </w:r>
      <w:r w:rsidRPr="003C526D">
        <w:rPr>
          <w:lang w:val="sr-Cyrl-RS"/>
        </w:rPr>
        <w:t>.</w:t>
      </w:r>
    </w:p>
    <w:bookmarkEnd w:id="1"/>
    <w:p w14:paraId="7C88036D" w14:textId="77777777" w:rsidR="003F690F" w:rsidRPr="003F690F" w:rsidRDefault="003F690F" w:rsidP="003F690F">
      <w:pPr>
        <w:pStyle w:val="ListParagraph"/>
        <w:rPr>
          <w:b/>
          <w:lang w:val="sr-Cyrl-RS"/>
        </w:rPr>
      </w:pPr>
    </w:p>
    <w:p w14:paraId="0A55DCD3" w14:textId="34469A66" w:rsidR="003F690F" w:rsidRPr="007736FB" w:rsidRDefault="003F690F" w:rsidP="003F690F">
      <w:pPr>
        <w:pStyle w:val="ListParagraph"/>
        <w:numPr>
          <w:ilvl w:val="0"/>
          <w:numId w:val="3"/>
        </w:numPr>
        <w:tabs>
          <w:tab w:val="left" w:pos="2295"/>
        </w:tabs>
        <w:spacing w:after="160" w:line="259" w:lineRule="auto"/>
        <w:jc w:val="both"/>
        <w:rPr>
          <w:lang w:val="sr-Cyrl-RS"/>
        </w:rPr>
      </w:pPr>
      <w:bookmarkStart w:id="2" w:name="_Hlk198713315"/>
      <w:r w:rsidRPr="003F690F">
        <w:rPr>
          <w:b/>
          <w:lang w:val="sr-Cyrl-RS"/>
        </w:rPr>
        <w:t>The application for the competition must contain the following documentation:</w:t>
      </w:r>
    </w:p>
    <w:p w14:paraId="33214087" w14:textId="77777777" w:rsidR="007736FB" w:rsidRPr="007736FB" w:rsidRDefault="007736FB" w:rsidP="007736FB">
      <w:pPr>
        <w:pStyle w:val="ListParagraph"/>
        <w:rPr>
          <w:lang w:val="sr-Cyrl-RS"/>
        </w:rPr>
      </w:pPr>
    </w:p>
    <w:p w14:paraId="0A6283A9" w14:textId="77777777" w:rsidR="007736FB" w:rsidRDefault="007736FB" w:rsidP="007736FB">
      <w:pPr>
        <w:pStyle w:val="ListParagraph"/>
        <w:numPr>
          <w:ilvl w:val="0"/>
          <w:numId w:val="7"/>
        </w:numPr>
        <w:rPr>
          <w:b/>
          <w:bCs/>
          <w:lang w:val="sr-Cyrl-RS"/>
        </w:rPr>
      </w:pPr>
      <w:r w:rsidRPr="003F690F">
        <w:rPr>
          <w:b/>
          <w:bCs/>
          <w:lang w:val="sr-Cyrl-RS"/>
        </w:rPr>
        <w:t>Completed application form, short biography (up to 300 characters)</w:t>
      </w:r>
    </w:p>
    <w:p w14:paraId="0061AEF5" w14:textId="25ED1DCA" w:rsidR="007736FB" w:rsidRDefault="007736FB" w:rsidP="007736FB">
      <w:pPr>
        <w:pStyle w:val="ListParagraph"/>
        <w:numPr>
          <w:ilvl w:val="0"/>
          <w:numId w:val="7"/>
        </w:numPr>
        <w:rPr>
          <w:b/>
          <w:bCs/>
          <w:lang w:val="sr-Cyrl-RS"/>
        </w:rPr>
      </w:pPr>
      <w:r w:rsidRPr="003F690F">
        <w:rPr>
          <w:b/>
          <w:bCs/>
          <w:lang w:val="sr-Cyrl-RS"/>
        </w:rPr>
        <w:t xml:space="preserve">2. Photograph </w:t>
      </w:r>
      <w:r>
        <w:rPr>
          <w:b/>
          <w:bCs/>
          <w:lang w:val="sr-Latn-RS"/>
        </w:rPr>
        <w:t>(</w:t>
      </w:r>
      <w:r w:rsidRPr="009C6746">
        <w:rPr>
          <w:b/>
          <w:bCs/>
          <w:lang w:val="sr-Latn-RS"/>
        </w:rPr>
        <w:t>3 photos, especially when it comes to three-dimensional forms</w:t>
      </w:r>
      <w:r>
        <w:rPr>
          <w:b/>
          <w:bCs/>
          <w:lang w:val="sr-Latn-RS"/>
        </w:rPr>
        <w:t xml:space="preserve">) </w:t>
      </w:r>
      <w:r w:rsidRPr="003F690F">
        <w:rPr>
          <w:b/>
          <w:bCs/>
          <w:lang w:val="sr-Cyrl-RS"/>
        </w:rPr>
        <w:t>of the work</w:t>
      </w:r>
      <w:r w:rsidR="00A54FD6">
        <w:rPr>
          <w:b/>
          <w:bCs/>
        </w:rPr>
        <w:t>/s</w:t>
      </w:r>
      <w:r w:rsidRPr="003F690F">
        <w:rPr>
          <w:b/>
          <w:bCs/>
          <w:lang w:val="sr-Cyrl-RS"/>
        </w:rPr>
        <w:t xml:space="preserve"> (resolution of the photograph of the work/</w:t>
      </w:r>
      <w:r w:rsidR="00A54FD6">
        <w:rPr>
          <w:b/>
          <w:bCs/>
        </w:rPr>
        <w:t>s</w:t>
      </w:r>
      <w:r w:rsidRPr="003F690F">
        <w:rPr>
          <w:b/>
          <w:bCs/>
          <w:lang w:val="sr-Cyrl-RS"/>
        </w:rPr>
        <w:t xml:space="preserve"> must not be less than 300 dpi) in JPG format. The photograph/s should contain – Name and surname of the author, title and year of creation of the work.</w:t>
      </w:r>
    </w:p>
    <w:p w14:paraId="3E81A833" w14:textId="77777777" w:rsidR="007736FB" w:rsidRDefault="007736FB" w:rsidP="007736FB">
      <w:pPr>
        <w:pStyle w:val="ListParagraph"/>
        <w:numPr>
          <w:ilvl w:val="0"/>
          <w:numId w:val="7"/>
        </w:numPr>
        <w:rPr>
          <w:b/>
          <w:bCs/>
          <w:color w:val="0D0D0D" w:themeColor="text1" w:themeTint="F2"/>
          <w:lang w:val="sr-Cyrl-RS"/>
        </w:rPr>
      </w:pPr>
      <w:r w:rsidRPr="003F690F">
        <w:rPr>
          <w:b/>
          <w:bCs/>
          <w:lang w:val="sr-Cyrl-RS"/>
        </w:rPr>
        <w:t xml:space="preserve">Send the competition documentation from points 1 and 2 to the e-mail address </w:t>
      </w:r>
      <w:hyperlink r:id="rId8" w:history="1">
        <w:r w:rsidRPr="00CC7C30">
          <w:rPr>
            <w:rStyle w:val="Hyperlink"/>
            <w:b/>
            <w:bCs/>
            <w:color w:val="0D0D0D" w:themeColor="text1" w:themeTint="F2"/>
            <w:u w:val="none"/>
            <w:lang w:val="sr-Cyrl-RS"/>
          </w:rPr>
          <w:t>konkursminijaturesirmijuma@outlook.com</w:t>
        </w:r>
      </w:hyperlink>
    </w:p>
    <w:p w14:paraId="0F1E730A" w14:textId="77777777" w:rsidR="007736FB" w:rsidRDefault="007736FB" w:rsidP="007736FB">
      <w:pPr>
        <w:pStyle w:val="ListParagraph"/>
        <w:numPr>
          <w:ilvl w:val="0"/>
          <w:numId w:val="7"/>
        </w:numPr>
        <w:rPr>
          <w:b/>
          <w:bCs/>
          <w:color w:val="0D0D0D" w:themeColor="text1" w:themeTint="F2"/>
          <w:lang w:val="sr-Cyrl-RS"/>
        </w:rPr>
      </w:pPr>
      <w:r w:rsidRPr="009C6746">
        <w:rPr>
          <w:b/>
          <w:bCs/>
          <w:color w:val="0D0D0D" w:themeColor="text1" w:themeTint="F2"/>
          <w:lang w:val="sr-Cyrl-RS"/>
        </w:rPr>
        <w:t>Foreign artists in the first round of selection of works only send photographs.</w:t>
      </w:r>
    </w:p>
    <w:p w14:paraId="1E300593" w14:textId="77777777" w:rsidR="007736FB" w:rsidRPr="009C6746" w:rsidRDefault="007736FB" w:rsidP="007736FB">
      <w:pPr>
        <w:rPr>
          <w:b/>
          <w:bCs/>
          <w:color w:val="0D0D0D" w:themeColor="text1" w:themeTint="F2"/>
          <w:lang w:val="sr-Cyrl-RS"/>
        </w:rPr>
      </w:pPr>
    </w:p>
    <w:p w14:paraId="3352A20F" w14:textId="77777777" w:rsidR="007736FB" w:rsidRPr="009C6746" w:rsidRDefault="007736FB" w:rsidP="007736FB">
      <w:pPr>
        <w:rPr>
          <w:b/>
          <w:bCs/>
          <w:color w:val="0D0D0D" w:themeColor="text1" w:themeTint="F2"/>
          <w:lang w:val="sr-Cyrl-RS"/>
        </w:rPr>
      </w:pPr>
      <w:r w:rsidRPr="009C6746">
        <w:rPr>
          <w:b/>
          <w:bCs/>
          <w:color w:val="0D0D0D" w:themeColor="text1" w:themeTint="F2"/>
          <w:lang w:val="sr-Cyrl-RS"/>
        </w:rPr>
        <w:t>After the works are selected, they will be notified via email about the results of the judging, as well as the account to which they will make payments and the deadline for submitting the works to the Museum of Srem.</w:t>
      </w:r>
    </w:p>
    <w:p w14:paraId="10B429E3" w14:textId="39BC6FD5" w:rsidR="00285714" w:rsidRPr="007736FB" w:rsidRDefault="00CC7C30" w:rsidP="007736FB">
      <w:pPr>
        <w:jc w:val="both"/>
        <w:rPr>
          <w:b/>
          <w:bCs/>
          <w:lang w:val="sr-Cyrl-RS"/>
        </w:rPr>
      </w:pPr>
      <w:bookmarkStart w:id="3" w:name="_Hlk198713728"/>
      <w:r w:rsidRPr="007736FB">
        <w:rPr>
          <w:b/>
          <w:bCs/>
          <w:lang w:val="sr-Cyrl-RS"/>
        </w:rPr>
        <w:t>When sending, you must indicate each work (stickers are in the form on the third page). If stickers are to be glued, stick them so that they can be safely and easily removed from the part.</w:t>
      </w:r>
    </w:p>
    <w:bookmarkEnd w:id="2"/>
    <w:bookmarkEnd w:id="3"/>
    <w:p w14:paraId="5298A33C" w14:textId="77777777" w:rsidR="00CC7C30" w:rsidRPr="00CC7C30" w:rsidRDefault="00CC7C30" w:rsidP="00CC7C30">
      <w:pPr>
        <w:pStyle w:val="ListParagraph"/>
        <w:jc w:val="both"/>
        <w:rPr>
          <w:b/>
          <w:bCs/>
          <w:lang w:val="sr-Cyrl-RS"/>
        </w:rPr>
      </w:pPr>
    </w:p>
    <w:p w14:paraId="40D5870F" w14:textId="6C47533B" w:rsidR="00685A9A" w:rsidRDefault="00CC7C30" w:rsidP="00CC7C30">
      <w:pPr>
        <w:pStyle w:val="ListParagraph"/>
        <w:numPr>
          <w:ilvl w:val="0"/>
          <w:numId w:val="3"/>
        </w:numPr>
        <w:jc w:val="both"/>
      </w:pPr>
      <w:r w:rsidRPr="00CC7C30">
        <w:lastRenderedPageBreak/>
        <w:t>Each work will receive its own identification number upon arrival, which will be used to select and judge it for the exhibition and awards.</w:t>
      </w:r>
    </w:p>
    <w:p w14:paraId="44BB195A" w14:textId="77777777" w:rsidR="00CC7C30" w:rsidRDefault="00CC7C30" w:rsidP="00CC7C30">
      <w:pPr>
        <w:jc w:val="both"/>
      </w:pPr>
    </w:p>
    <w:p w14:paraId="1D423C41" w14:textId="77777777" w:rsidR="00CC7C30" w:rsidRPr="00CC7A10" w:rsidRDefault="00CC7C30" w:rsidP="00CC7C30">
      <w:pPr>
        <w:jc w:val="both"/>
      </w:pPr>
    </w:p>
    <w:p w14:paraId="60B913FF" w14:textId="76DF1AE9" w:rsidR="00470465" w:rsidRDefault="00E17856" w:rsidP="00E17856">
      <w:pPr>
        <w:pStyle w:val="ListParagraph"/>
        <w:numPr>
          <w:ilvl w:val="0"/>
          <w:numId w:val="3"/>
        </w:numPr>
        <w:jc w:val="both"/>
        <w:rPr>
          <w:rStyle w:val="Hyperlink"/>
          <w:rFonts w:eastAsiaTheme="minorHAnsi"/>
          <w:b/>
          <w:bCs/>
          <w:color w:val="auto"/>
          <w:sz w:val="22"/>
          <w:szCs w:val="22"/>
          <w:lang w:val="sr-Latn-BA"/>
        </w:rPr>
      </w:pPr>
      <w:bookmarkStart w:id="4" w:name="_Hlk198713649"/>
      <w:bookmarkStart w:id="5" w:name="_Hlk193458066"/>
      <w:bookmarkStart w:id="6" w:name="_Hlk193459692"/>
      <w:r w:rsidRPr="00E17856">
        <w:rPr>
          <w:rStyle w:val="Hyperlink"/>
          <w:rFonts w:eastAsiaTheme="minorHAnsi"/>
          <w:b/>
          <w:bCs/>
          <w:color w:val="auto"/>
          <w:sz w:val="22"/>
          <w:szCs w:val="22"/>
          <w:lang w:val="sr-Latn-BA"/>
        </w:rPr>
        <w:t>Equip the works for exhibition (frames, stands, etc.)</w:t>
      </w:r>
    </w:p>
    <w:bookmarkEnd w:id="4"/>
    <w:p w14:paraId="057EA894" w14:textId="77777777" w:rsidR="00E17856" w:rsidRDefault="00E17856" w:rsidP="00E17856">
      <w:pPr>
        <w:pStyle w:val="ListParagraph"/>
        <w:ind w:left="360"/>
        <w:jc w:val="both"/>
        <w:rPr>
          <w:rStyle w:val="Hyperlink"/>
          <w:rFonts w:eastAsiaTheme="minorHAnsi"/>
          <w:b/>
          <w:bCs/>
          <w:color w:val="auto"/>
          <w:sz w:val="22"/>
          <w:szCs w:val="22"/>
          <w:lang w:val="sr-Latn-BA"/>
        </w:rPr>
      </w:pPr>
    </w:p>
    <w:p w14:paraId="2326EEB7" w14:textId="5AB63ADC" w:rsidR="00E17856" w:rsidRPr="00E17856" w:rsidRDefault="00E17856" w:rsidP="00E17856">
      <w:pPr>
        <w:pStyle w:val="ListParagraph"/>
        <w:numPr>
          <w:ilvl w:val="0"/>
          <w:numId w:val="3"/>
        </w:numPr>
        <w:jc w:val="both"/>
        <w:rPr>
          <w:rStyle w:val="Hyperlink"/>
          <w:rFonts w:eastAsiaTheme="minorHAnsi"/>
          <w:bCs/>
          <w:color w:val="auto"/>
          <w:sz w:val="22"/>
          <w:szCs w:val="22"/>
          <w:u w:val="none"/>
          <w:lang w:val="sr-Latn-BA"/>
        </w:rPr>
      </w:pPr>
      <w:r w:rsidRPr="00E17856">
        <w:rPr>
          <w:rStyle w:val="Hyperlink"/>
          <w:rFonts w:eastAsiaTheme="minorHAnsi"/>
          <w:bCs/>
          <w:color w:val="auto"/>
          <w:sz w:val="22"/>
          <w:szCs w:val="22"/>
          <w:u w:val="none"/>
          <w:lang w:val="sr-Latn-BA"/>
        </w:rPr>
        <w:t>Authors of artworks that have been selected and have acquired the right to exhibit will be notified via the email address they provided in the application form.</w:t>
      </w:r>
    </w:p>
    <w:p w14:paraId="07FA9F43" w14:textId="77777777" w:rsidR="00E17856" w:rsidRPr="00E17856" w:rsidRDefault="00E17856" w:rsidP="00E17856">
      <w:pPr>
        <w:pStyle w:val="ListParagraph"/>
        <w:rPr>
          <w:rStyle w:val="Hyperlink"/>
          <w:rFonts w:eastAsiaTheme="minorHAnsi"/>
          <w:b/>
          <w:bCs/>
          <w:color w:val="auto"/>
          <w:sz w:val="22"/>
          <w:szCs w:val="22"/>
          <w:lang w:val="sr-Latn-BA"/>
        </w:rPr>
      </w:pPr>
    </w:p>
    <w:p w14:paraId="340146C7" w14:textId="27A0B115" w:rsidR="00E17856" w:rsidRDefault="00E17856" w:rsidP="00E17856">
      <w:pPr>
        <w:pStyle w:val="ListParagraph"/>
        <w:numPr>
          <w:ilvl w:val="0"/>
          <w:numId w:val="3"/>
        </w:numPr>
        <w:jc w:val="both"/>
        <w:rPr>
          <w:rStyle w:val="Hyperlink"/>
          <w:rFonts w:eastAsiaTheme="minorHAnsi"/>
          <w:bCs/>
          <w:color w:val="auto"/>
          <w:sz w:val="22"/>
          <w:szCs w:val="22"/>
          <w:u w:val="none"/>
          <w:lang w:val="sr-Latn-BA"/>
        </w:rPr>
      </w:pPr>
      <w:r w:rsidRPr="00E17856">
        <w:rPr>
          <w:rStyle w:val="Hyperlink"/>
          <w:rFonts w:eastAsiaTheme="minorHAnsi"/>
          <w:bCs/>
          <w:color w:val="auto"/>
          <w:sz w:val="22"/>
          <w:szCs w:val="22"/>
          <w:u w:val="none"/>
          <w:lang w:val="sr-Latn-BA"/>
        </w:rPr>
        <w:t>The list of exhibition participants will be highlighted on the official website of the Museum of Srem, the Facebook page "International Exhibition of Miniatures of Sirmium", the ULUPUDS website and other websites and internet networks.</w:t>
      </w:r>
    </w:p>
    <w:p w14:paraId="161CA556" w14:textId="77777777" w:rsidR="00E17856" w:rsidRPr="00E17856" w:rsidRDefault="00E17856" w:rsidP="00E17856">
      <w:pPr>
        <w:pStyle w:val="ListParagraph"/>
        <w:rPr>
          <w:rStyle w:val="Hyperlink"/>
          <w:rFonts w:eastAsiaTheme="minorHAnsi"/>
          <w:bCs/>
          <w:color w:val="auto"/>
          <w:sz w:val="22"/>
          <w:szCs w:val="22"/>
          <w:u w:val="none"/>
          <w:lang w:val="sr-Latn-BA"/>
        </w:rPr>
      </w:pPr>
    </w:p>
    <w:p w14:paraId="604B9E3A" w14:textId="37F4B9E6" w:rsidR="00AD3A7D" w:rsidRPr="00DB5120" w:rsidRDefault="00E17856" w:rsidP="00AD3A7D">
      <w:pPr>
        <w:pStyle w:val="ListParagraph"/>
        <w:numPr>
          <w:ilvl w:val="0"/>
          <w:numId w:val="3"/>
        </w:numPr>
        <w:jc w:val="both"/>
        <w:rPr>
          <w:rStyle w:val="Hyperlink"/>
          <w:color w:val="000000" w:themeColor="text1"/>
          <w:u w:val="none"/>
          <w:lang w:val="sr-Cyrl-RS"/>
        </w:rPr>
      </w:pPr>
      <w:r w:rsidRPr="00DB5120">
        <w:rPr>
          <w:rStyle w:val="Hyperlink"/>
          <w:rFonts w:eastAsiaTheme="minorHAnsi"/>
          <w:bCs/>
          <w:color w:val="auto"/>
          <w:sz w:val="22"/>
          <w:szCs w:val="22"/>
          <w:u w:val="none"/>
          <w:lang w:val="sr-Latn-BA"/>
        </w:rPr>
        <w:t xml:space="preserve"> Artists who have passed the selection and gained the right to exhibit must pay a participation fee. Proof of payment (photo) should be sent to the exhibition's e-mail address konkursminijaturesirmijuma@outlook.com </w:t>
      </w:r>
      <w:bookmarkEnd w:id="5"/>
      <w:bookmarkEnd w:id="6"/>
    </w:p>
    <w:p w14:paraId="428C801A" w14:textId="77777777" w:rsidR="00DB5120" w:rsidRPr="00DB5120" w:rsidRDefault="00DB5120" w:rsidP="00DB5120">
      <w:pPr>
        <w:jc w:val="both"/>
        <w:rPr>
          <w:color w:val="000000" w:themeColor="text1"/>
          <w:lang w:val="sr-Cyrl-RS"/>
        </w:rPr>
      </w:pPr>
    </w:p>
    <w:p w14:paraId="4A6BFA89" w14:textId="76B77E7A" w:rsidR="00B6398F" w:rsidRDefault="00AD3A7D" w:rsidP="00AD3A7D">
      <w:pPr>
        <w:pStyle w:val="ListParagraph"/>
        <w:numPr>
          <w:ilvl w:val="0"/>
          <w:numId w:val="3"/>
        </w:numPr>
        <w:rPr>
          <w:rStyle w:val="Hyperlink"/>
          <w:color w:val="auto"/>
          <w:u w:val="none"/>
        </w:rPr>
      </w:pPr>
      <w:r w:rsidRPr="00AD3A7D">
        <w:rPr>
          <w:rStyle w:val="Hyperlink"/>
          <w:color w:val="auto"/>
          <w:u w:val="none"/>
        </w:rPr>
        <w:t xml:space="preserve">After the announcement of the competition results, exhibition participants will be informed of the timeframe for paying the entry fee, the deadline for delivering the works to the address of the Museum of </w:t>
      </w:r>
      <w:proofErr w:type="spellStart"/>
      <w:r w:rsidRPr="00AD3A7D">
        <w:rPr>
          <w:rStyle w:val="Hyperlink"/>
          <w:color w:val="auto"/>
          <w:u w:val="none"/>
        </w:rPr>
        <w:t>Srem</w:t>
      </w:r>
      <w:proofErr w:type="spellEnd"/>
      <w:r w:rsidRPr="00AD3A7D">
        <w:rPr>
          <w:rStyle w:val="Hyperlink"/>
          <w:color w:val="auto"/>
          <w:u w:val="none"/>
        </w:rPr>
        <w:t>, as well as the account number to which they can pay the fee.</w:t>
      </w:r>
    </w:p>
    <w:p w14:paraId="2BCA6E7F" w14:textId="77777777" w:rsidR="00AD3A7D" w:rsidRPr="00AD3A7D" w:rsidRDefault="00AD3A7D" w:rsidP="00AD3A7D">
      <w:pPr>
        <w:rPr>
          <w:rStyle w:val="Hyperlink"/>
          <w:color w:val="auto"/>
          <w:u w:val="none"/>
        </w:rPr>
      </w:pPr>
    </w:p>
    <w:p w14:paraId="0EE97BB3" w14:textId="0A30E812" w:rsidR="00B6398F" w:rsidRDefault="00AD3A7D" w:rsidP="00AD3A7D">
      <w:pPr>
        <w:pStyle w:val="ListParagraph"/>
        <w:numPr>
          <w:ilvl w:val="0"/>
          <w:numId w:val="3"/>
        </w:numPr>
        <w:rPr>
          <w:rStyle w:val="Hyperlink"/>
          <w:rFonts w:eastAsiaTheme="minorHAnsi"/>
          <w:color w:val="auto"/>
          <w:sz w:val="22"/>
          <w:szCs w:val="22"/>
          <w:u w:val="none"/>
        </w:rPr>
      </w:pPr>
      <w:r w:rsidRPr="00AD3A7D">
        <w:rPr>
          <w:rStyle w:val="Hyperlink"/>
          <w:rFonts w:eastAsiaTheme="minorHAnsi"/>
          <w:color w:val="auto"/>
          <w:sz w:val="22"/>
          <w:szCs w:val="22"/>
          <w:u w:val="none"/>
        </w:rPr>
        <w:t xml:space="preserve"> Participants are obliged to secure the works during transport. In the event of damage during transport, the Museum of </w:t>
      </w:r>
      <w:proofErr w:type="spellStart"/>
      <w:r w:rsidRPr="00AD3A7D">
        <w:rPr>
          <w:rStyle w:val="Hyperlink"/>
          <w:rFonts w:eastAsiaTheme="minorHAnsi"/>
          <w:color w:val="auto"/>
          <w:sz w:val="22"/>
          <w:szCs w:val="22"/>
          <w:u w:val="none"/>
        </w:rPr>
        <w:t>Srem</w:t>
      </w:r>
      <w:proofErr w:type="spellEnd"/>
      <w:r w:rsidRPr="00AD3A7D">
        <w:rPr>
          <w:rStyle w:val="Hyperlink"/>
          <w:rFonts w:eastAsiaTheme="minorHAnsi"/>
          <w:color w:val="auto"/>
          <w:sz w:val="22"/>
          <w:szCs w:val="22"/>
          <w:u w:val="none"/>
        </w:rPr>
        <w:t xml:space="preserve"> will not be held responsible. In the event of damage to the work upon arrival, the author will be contacted and the work will be returned.</w:t>
      </w:r>
    </w:p>
    <w:p w14:paraId="1E326041" w14:textId="77777777" w:rsidR="00AD3A7D" w:rsidRPr="00AD3A7D" w:rsidRDefault="00AD3A7D" w:rsidP="00AD3A7D">
      <w:pPr>
        <w:pStyle w:val="ListParagraph"/>
        <w:rPr>
          <w:rStyle w:val="Hyperlink"/>
          <w:rFonts w:eastAsiaTheme="minorHAnsi"/>
          <w:color w:val="auto"/>
          <w:sz w:val="22"/>
          <w:szCs w:val="22"/>
          <w:u w:val="none"/>
        </w:rPr>
      </w:pPr>
    </w:p>
    <w:p w14:paraId="0129085C" w14:textId="7863E473" w:rsidR="00AD3A7D" w:rsidRDefault="00AD3A7D" w:rsidP="00AD3A7D">
      <w:pPr>
        <w:pStyle w:val="ListParagraph"/>
        <w:numPr>
          <w:ilvl w:val="0"/>
          <w:numId w:val="3"/>
        </w:numPr>
        <w:rPr>
          <w:rStyle w:val="Hyperlink"/>
          <w:rFonts w:eastAsiaTheme="minorHAnsi"/>
          <w:color w:val="auto"/>
          <w:sz w:val="22"/>
          <w:szCs w:val="22"/>
          <w:u w:val="none"/>
        </w:rPr>
      </w:pPr>
      <w:r w:rsidRPr="00AD3A7D">
        <w:rPr>
          <w:rStyle w:val="Hyperlink"/>
          <w:rFonts w:eastAsiaTheme="minorHAnsi"/>
          <w:color w:val="auto"/>
          <w:sz w:val="22"/>
          <w:szCs w:val="22"/>
          <w:u w:val="none"/>
        </w:rPr>
        <w:t>14. Artists who exhibit by invitation (whose form is specially marked) do not pay a participation fee. The works of invited artists are not subject to selection and immediately acquire the right to exhibit.</w:t>
      </w:r>
    </w:p>
    <w:p w14:paraId="176BFFF8" w14:textId="77777777" w:rsidR="00AD3A7D" w:rsidRPr="00AD3A7D" w:rsidRDefault="00AD3A7D" w:rsidP="00AD3A7D">
      <w:pPr>
        <w:rPr>
          <w:rStyle w:val="Hyperlink"/>
          <w:rFonts w:eastAsiaTheme="minorHAnsi"/>
          <w:color w:val="auto"/>
          <w:sz w:val="22"/>
          <w:szCs w:val="22"/>
          <w:u w:val="none"/>
        </w:rPr>
      </w:pPr>
    </w:p>
    <w:p w14:paraId="7435139C" w14:textId="6143F13B" w:rsidR="00A51018" w:rsidRPr="00DD04F8" w:rsidRDefault="00AD3A7D" w:rsidP="00AD3A7D">
      <w:pPr>
        <w:pStyle w:val="ListParagraph"/>
        <w:numPr>
          <w:ilvl w:val="0"/>
          <w:numId w:val="3"/>
        </w:numPr>
        <w:rPr>
          <w:b/>
          <w:bCs/>
          <w:lang w:val="sr-Cyrl-RS"/>
        </w:rPr>
      </w:pPr>
      <w:bookmarkStart w:id="7" w:name="_Hlk198713907"/>
      <w:r w:rsidRPr="00DD04F8">
        <w:rPr>
          <w:b/>
          <w:bCs/>
          <w:lang w:val="sr-Cyrl-RS"/>
        </w:rPr>
        <w:t>Authors who have passed the selection of the Professional Artistic Jury and have earned the right to participate, pay a participation fee for artists from the Republic of Serbia in the net amount of 2000.00 RSD. While for authors from foreign countries the participation fee is in the net amount of 50 EUR per application (work).</w:t>
      </w:r>
    </w:p>
    <w:bookmarkEnd w:id="7"/>
    <w:p w14:paraId="0CC87ED2" w14:textId="77777777" w:rsidR="00AD3A7D" w:rsidRPr="00AD3A7D" w:rsidRDefault="00AD3A7D" w:rsidP="00AD3A7D">
      <w:pPr>
        <w:rPr>
          <w:lang w:val="sr-Cyrl-RS"/>
        </w:rPr>
      </w:pPr>
    </w:p>
    <w:p w14:paraId="05D17F9D" w14:textId="77777777" w:rsidR="00A54FD6" w:rsidRDefault="00AD3A7D" w:rsidP="00A54FD6">
      <w:pPr>
        <w:pStyle w:val="ListParagraph"/>
        <w:numPr>
          <w:ilvl w:val="0"/>
          <w:numId w:val="3"/>
        </w:numPr>
        <w:tabs>
          <w:tab w:val="left" w:pos="2295"/>
        </w:tabs>
        <w:spacing w:after="160" w:line="259" w:lineRule="auto"/>
        <w:jc w:val="both"/>
        <w:rPr>
          <w:lang w:val="sr-Cyrl-RS"/>
        </w:rPr>
      </w:pPr>
      <w:r w:rsidRPr="0056422F">
        <w:rPr>
          <w:lang w:val="sr-Cyrl-RS"/>
        </w:rPr>
        <w:t>Authors who do not submit proof of payment will be contacted for payment. If payment is not made in a timely manner, the works will be returned.</w:t>
      </w:r>
      <w:bookmarkStart w:id="8" w:name="_Hlk198714056"/>
    </w:p>
    <w:p w14:paraId="51195771" w14:textId="77777777" w:rsidR="00A54FD6" w:rsidRPr="00A54FD6" w:rsidRDefault="00A54FD6" w:rsidP="00A54FD6">
      <w:pPr>
        <w:pStyle w:val="ListParagraph"/>
        <w:rPr>
          <w:lang w:val="sr-Cyrl-RS"/>
        </w:rPr>
      </w:pPr>
    </w:p>
    <w:p w14:paraId="562C1EAA" w14:textId="5B0910AC" w:rsidR="0056422F" w:rsidRPr="00A54FD6" w:rsidRDefault="0056422F" w:rsidP="00A54FD6">
      <w:pPr>
        <w:pStyle w:val="ListParagraph"/>
        <w:numPr>
          <w:ilvl w:val="0"/>
          <w:numId w:val="3"/>
        </w:numPr>
        <w:tabs>
          <w:tab w:val="left" w:pos="2295"/>
        </w:tabs>
        <w:spacing w:after="160" w:line="259" w:lineRule="auto"/>
        <w:jc w:val="both"/>
        <w:rPr>
          <w:b/>
          <w:bCs/>
          <w:lang w:val="sr-Cyrl-RS"/>
        </w:rPr>
      </w:pPr>
      <w:r w:rsidRPr="00A54FD6">
        <w:rPr>
          <w:lang w:val="sr-Cyrl-RS"/>
        </w:rPr>
        <w:t xml:space="preserve">Authors from Serbia bear the costs of shipping and returning their works. </w:t>
      </w:r>
      <w:r w:rsidRPr="00A54FD6">
        <w:rPr>
          <w:b/>
          <w:bCs/>
          <w:lang w:val="sr-Cyrl-RS"/>
        </w:rPr>
        <w:t>For authors from foreign countries, this is included in the participation fee.</w:t>
      </w:r>
    </w:p>
    <w:bookmarkEnd w:id="8"/>
    <w:p w14:paraId="3BE834B7" w14:textId="77777777" w:rsidR="00421488" w:rsidRPr="00CD3DB3" w:rsidRDefault="00421488" w:rsidP="005A2777">
      <w:pPr>
        <w:pStyle w:val="ListParagraph"/>
        <w:jc w:val="both"/>
        <w:rPr>
          <w:lang w:val="sr-Cyrl-RS"/>
        </w:rPr>
      </w:pPr>
    </w:p>
    <w:p w14:paraId="4550ADC0" w14:textId="263B5068" w:rsidR="008060AD" w:rsidRDefault="0056422F" w:rsidP="0056422F">
      <w:pPr>
        <w:pStyle w:val="ListParagraph"/>
        <w:numPr>
          <w:ilvl w:val="0"/>
          <w:numId w:val="3"/>
        </w:numPr>
        <w:rPr>
          <w:lang w:val="sr-Cyrl-RS"/>
        </w:rPr>
      </w:pPr>
      <w:r w:rsidRPr="0056422F">
        <w:rPr>
          <w:lang w:val="sr-Cyrl-RS"/>
        </w:rPr>
        <w:t xml:space="preserve"> If the Author</w:t>
      </w:r>
      <w:r w:rsidR="00DB5120" w:rsidRPr="00DB5120">
        <w:t xml:space="preserve"> </w:t>
      </w:r>
      <w:r w:rsidR="00DB5120" w:rsidRPr="00DB5120">
        <w:rPr>
          <w:lang w:val="sr-Cyrl-RS"/>
        </w:rPr>
        <w:t>wants</w:t>
      </w:r>
      <w:r w:rsidRPr="0056422F">
        <w:rPr>
          <w:lang w:val="sr-Cyrl-RS"/>
        </w:rPr>
        <w:t xml:space="preserve"> to donate a miniature/work of art to the Museum of Srem, this must be clearly stated in the form. The author agrees that the gift is irrevocable and the organizer becomes the owner of the work. In this case, the artist receives confirmation that his work is in the </w:t>
      </w:r>
      <w:r w:rsidR="00DB5120" w:rsidRPr="00DB5120">
        <w:rPr>
          <w:i/>
          <w:iCs/>
        </w:rPr>
        <w:t xml:space="preserve">Art </w:t>
      </w:r>
      <w:r w:rsidRPr="00DB5120">
        <w:rPr>
          <w:i/>
          <w:iCs/>
          <w:lang w:val="sr-Cyrl-RS"/>
        </w:rPr>
        <w:t xml:space="preserve">collection </w:t>
      </w:r>
      <w:r w:rsidRPr="0056422F">
        <w:rPr>
          <w:lang w:val="sr-Cyrl-RS"/>
        </w:rPr>
        <w:t>of the Museum of Srem.</w:t>
      </w:r>
    </w:p>
    <w:p w14:paraId="3358AAD0" w14:textId="77777777" w:rsidR="0056422F" w:rsidRPr="0056422F" w:rsidRDefault="0056422F" w:rsidP="0056422F">
      <w:pPr>
        <w:rPr>
          <w:lang w:val="sr-Cyrl-RS"/>
        </w:rPr>
      </w:pPr>
    </w:p>
    <w:p w14:paraId="1ABD44EE" w14:textId="77777777" w:rsidR="0056422F" w:rsidRDefault="0056422F" w:rsidP="0056422F">
      <w:pPr>
        <w:pStyle w:val="ListParagraph"/>
        <w:numPr>
          <w:ilvl w:val="0"/>
          <w:numId w:val="3"/>
        </w:numPr>
        <w:tabs>
          <w:tab w:val="left" w:pos="2295"/>
        </w:tabs>
        <w:spacing w:after="160" w:line="259" w:lineRule="auto"/>
        <w:jc w:val="both"/>
        <w:rPr>
          <w:color w:val="000000" w:themeColor="text1"/>
          <w:lang w:val="sr-Latn-RS"/>
        </w:rPr>
      </w:pPr>
      <w:r w:rsidRPr="0056422F">
        <w:rPr>
          <w:color w:val="000000" w:themeColor="text1"/>
          <w:lang w:val="sr-Latn-RS"/>
        </w:rPr>
        <w:t xml:space="preserve"> The author may re-take the work for use after signing the reverse for the purposes of presentation, exhibition, etc.</w:t>
      </w:r>
    </w:p>
    <w:p w14:paraId="2128014C" w14:textId="77777777" w:rsidR="0056422F" w:rsidRPr="0056422F" w:rsidRDefault="0056422F" w:rsidP="0056422F">
      <w:pPr>
        <w:pStyle w:val="ListParagraph"/>
        <w:rPr>
          <w:color w:val="000000" w:themeColor="text1"/>
          <w:lang w:val="sr-Latn-RS"/>
        </w:rPr>
      </w:pPr>
    </w:p>
    <w:p w14:paraId="02E583B4" w14:textId="77777777" w:rsidR="0056422F" w:rsidRDefault="0056422F" w:rsidP="0056422F">
      <w:pPr>
        <w:pStyle w:val="ListParagraph"/>
        <w:numPr>
          <w:ilvl w:val="0"/>
          <w:numId w:val="3"/>
        </w:numPr>
        <w:tabs>
          <w:tab w:val="left" w:pos="2295"/>
        </w:tabs>
        <w:spacing w:after="160" w:line="259" w:lineRule="auto"/>
        <w:jc w:val="both"/>
        <w:rPr>
          <w:color w:val="000000" w:themeColor="text1"/>
          <w:lang w:val="sr-Latn-RS"/>
        </w:rPr>
      </w:pPr>
      <w:r w:rsidRPr="0056422F">
        <w:rPr>
          <w:color w:val="000000" w:themeColor="text1"/>
          <w:lang w:val="sr-Latn-RS"/>
        </w:rPr>
        <w:t xml:space="preserve"> Works donated to the Museum of Srem will be included in the </w:t>
      </w:r>
      <w:r w:rsidRPr="00DB5120">
        <w:rPr>
          <w:i/>
          <w:iCs/>
          <w:color w:val="000000" w:themeColor="text1"/>
          <w:lang w:val="sr-Latn-RS"/>
        </w:rPr>
        <w:t>Art Collection</w:t>
      </w:r>
      <w:r w:rsidRPr="0056422F">
        <w:rPr>
          <w:color w:val="000000" w:themeColor="text1"/>
          <w:lang w:val="sr-Latn-RS"/>
        </w:rPr>
        <w:t xml:space="preserve"> of the Museum of Srem.</w:t>
      </w:r>
    </w:p>
    <w:p w14:paraId="51B6E590" w14:textId="77777777" w:rsidR="0056422F" w:rsidRPr="0056422F" w:rsidRDefault="0056422F" w:rsidP="0056422F">
      <w:pPr>
        <w:pStyle w:val="ListParagraph"/>
        <w:rPr>
          <w:color w:val="000000" w:themeColor="text1"/>
          <w:lang w:val="sr-Latn-RS"/>
        </w:rPr>
      </w:pPr>
    </w:p>
    <w:p w14:paraId="1A8C057E" w14:textId="77777777" w:rsidR="0083399A" w:rsidRDefault="0056422F" w:rsidP="0083399A">
      <w:pPr>
        <w:pStyle w:val="ListParagraph"/>
        <w:numPr>
          <w:ilvl w:val="0"/>
          <w:numId w:val="3"/>
        </w:numPr>
        <w:tabs>
          <w:tab w:val="left" w:pos="2295"/>
        </w:tabs>
        <w:spacing w:after="160" w:line="259" w:lineRule="auto"/>
        <w:jc w:val="both"/>
        <w:rPr>
          <w:color w:val="000000" w:themeColor="text1"/>
          <w:lang w:val="sr-Latn-RS"/>
        </w:rPr>
      </w:pPr>
      <w:r w:rsidRPr="0056422F">
        <w:rPr>
          <w:color w:val="000000" w:themeColor="text1"/>
          <w:lang w:val="sr-Latn-RS"/>
        </w:rPr>
        <w:lastRenderedPageBreak/>
        <w:t>The Museum of Srem does not have the right to sell the work; the work irrevocably remains in the possession of the institution.</w:t>
      </w:r>
    </w:p>
    <w:p w14:paraId="17939F55" w14:textId="77777777" w:rsidR="0083399A" w:rsidRPr="0083399A" w:rsidRDefault="0083399A" w:rsidP="0083399A">
      <w:pPr>
        <w:pStyle w:val="ListParagraph"/>
        <w:rPr>
          <w:color w:val="000000" w:themeColor="text1"/>
          <w:lang w:val="sr-Cyrl-RS"/>
        </w:rPr>
      </w:pPr>
    </w:p>
    <w:p w14:paraId="19261FC0" w14:textId="77777777" w:rsidR="0083399A" w:rsidRPr="0083399A" w:rsidRDefault="0083399A" w:rsidP="0083399A">
      <w:pPr>
        <w:pStyle w:val="ListParagraph"/>
        <w:numPr>
          <w:ilvl w:val="0"/>
          <w:numId w:val="3"/>
        </w:numPr>
        <w:tabs>
          <w:tab w:val="left" w:pos="2295"/>
        </w:tabs>
        <w:spacing w:after="160" w:line="259" w:lineRule="auto"/>
        <w:jc w:val="both"/>
        <w:rPr>
          <w:color w:val="000000" w:themeColor="text1"/>
          <w:lang w:val="sr-Latn-RS"/>
        </w:rPr>
      </w:pPr>
      <w:r w:rsidRPr="0083399A">
        <w:rPr>
          <w:color w:val="000000" w:themeColor="text1"/>
          <w:lang w:val="sr-Cyrl-RS"/>
        </w:rPr>
        <w:t xml:space="preserve">The </w:t>
      </w:r>
      <w:r w:rsidRPr="0056422F">
        <w:rPr>
          <w:color w:val="000000" w:themeColor="text1"/>
          <w:lang w:val="sr-Latn-RS"/>
        </w:rPr>
        <w:t xml:space="preserve">Museum of Srem </w:t>
      </w:r>
      <w:r w:rsidRPr="0083399A">
        <w:rPr>
          <w:color w:val="000000" w:themeColor="text1"/>
          <w:lang w:val="sr-Cyrl-RS"/>
        </w:rPr>
        <w:t>has the right to exhibit the donated works of the artist with the obligation to inform the author about the same.</w:t>
      </w:r>
    </w:p>
    <w:p w14:paraId="272160E8" w14:textId="77777777" w:rsidR="0083399A" w:rsidRPr="0083399A" w:rsidRDefault="0083399A" w:rsidP="0083399A">
      <w:pPr>
        <w:pStyle w:val="ListParagraph"/>
        <w:rPr>
          <w:color w:val="000000" w:themeColor="text1"/>
          <w:lang w:val="sr-Latn-RS"/>
        </w:rPr>
      </w:pPr>
    </w:p>
    <w:p w14:paraId="1D62D80B" w14:textId="669CC43E" w:rsidR="0083399A" w:rsidRDefault="0083399A" w:rsidP="0083399A">
      <w:pPr>
        <w:pStyle w:val="ListParagraph"/>
        <w:numPr>
          <w:ilvl w:val="0"/>
          <w:numId w:val="3"/>
        </w:numPr>
        <w:tabs>
          <w:tab w:val="left" w:pos="2295"/>
        </w:tabs>
        <w:spacing w:after="160" w:line="259" w:lineRule="auto"/>
        <w:jc w:val="both"/>
        <w:rPr>
          <w:color w:val="000000" w:themeColor="text1"/>
          <w:lang w:val="sr-Latn-RS"/>
        </w:rPr>
      </w:pPr>
      <w:r w:rsidRPr="0083399A">
        <w:rPr>
          <w:color w:val="000000" w:themeColor="text1"/>
          <w:lang w:val="sr-Latn-RS"/>
        </w:rPr>
        <w:t>The exhibition is for sale, except for works donated to the Museum of Srem, it is desirable to state the price of the miniature and the precise contact information of the author.</w:t>
      </w:r>
    </w:p>
    <w:p w14:paraId="014803BD" w14:textId="77777777" w:rsidR="0083399A" w:rsidRPr="0083399A" w:rsidRDefault="0083399A" w:rsidP="0083399A">
      <w:pPr>
        <w:pStyle w:val="ListParagraph"/>
        <w:rPr>
          <w:color w:val="000000" w:themeColor="text1"/>
          <w:lang w:val="sr-Latn-RS"/>
        </w:rPr>
      </w:pPr>
    </w:p>
    <w:p w14:paraId="55FEA44E" w14:textId="23741FFB" w:rsidR="00C66B1F" w:rsidRDefault="0083399A" w:rsidP="0083399A">
      <w:pPr>
        <w:pStyle w:val="ListParagraph"/>
        <w:numPr>
          <w:ilvl w:val="0"/>
          <w:numId w:val="3"/>
        </w:numPr>
        <w:tabs>
          <w:tab w:val="left" w:pos="2295"/>
        </w:tabs>
        <w:spacing w:after="160" w:line="259" w:lineRule="auto"/>
        <w:jc w:val="both"/>
        <w:rPr>
          <w:color w:val="000000" w:themeColor="text1"/>
          <w:lang w:val="sr-Latn-RS"/>
        </w:rPr>
      </w:pPr>
      <w:r w:rsidRPr="0083399A">
        <w:rPr>
          <w:color w:val="000000" w:themeColor="text1"/>
          <w:lang w:val="sr-Latn-RS"/>
        </w:rPr>
        <w:t>24. In the case of selling a work through an exhibition or contacting the exhibition, the Museum of Srem, as an intermediary, retains a percentage of 10%.</w:t>
      </w:r>
    </w:p>
    <w:p w14:paraId="262E8E23" w14:textId="77777777" w:rsidR="0083399A" w:rsidRPr="0083399A" w:rsidRDefault="0083399A" w:rsidP="0083399A">
      <w:pPr>
        <w:pStyle w:val="ListParagraph"/>
        <w:rPr>
          <w:color w:val="000000" w:themeColor="text1"/>
          <w:lang w:val="sr-Latn-RS"/>
        </w:rPr>
      </w:pPr>
    </w:p>
    <w:p w14:paraId="38FB9276" w14:textId="6BFFC79E" w:rsidR="0083399A" w:rsidRPr="0083399A" w:rsidRDefault="0083399A" w:rsidP="0083399A">
      <w:pPr>
        <w:pStyle w:val="ListParagraph"/>
        <w:numPr>
          <w:ilvl w:val="0"/>
          <w:numId w:val="3"/>
        </w:numPr>
        <w:tabs>
          <w:tab w:val="left" w:pos="2295"/>
        </w:tabs>
        <w:spacing w:after="160" w:line="259" w:lineRule="auto"/>
        <w:jc w:val="both"/>
        <w:rPr>
          <w:color w:val="000000" w:themeColor="text1"/>
          <w:lang w:val="sr-Latn-RS"/>
        </w:rPr>
      </w:pPr>
      <w:r w:rsidRPr="0083399A">
        <w:rPr>
          <w:color w:val="000000" w:themeColor="text1"/>
          <w:lang w:val="sr-Latn-RS"/>
        </w:rPr>
        <w:t>25. The awarded works remain the property of the Museum of Srem and enter the Art Collection of the Museum of Srem.</w:t>
      </w:r>
    </w:p>
    <w:p w14:paraId="1273DA31" w14:textId="77777777" w:rsidR="00FA1B0F" w:rsidRDefault="00FA1B0F" w:rsidP="005A2777">
      <w:pPr>
        <w:jc w:val="both"/>
      </w:pPr>
    </w:p>
    <w:p w14:paraId="16BB7507" w14:textId="77777777" w:rsidR="00FA1B0F" w:rsidRDefault="00FA1B0F" w:rsidP="005A2777">
      <w:pPr>
        <w:jc w:val="both"/>
      </w:pPr>
    </w:p>
    <w:p w14:paraId="03F3D04B" w14:textId="77777777" w:rsidR="00FA1B0F" w:rsidRDefault="00FA1B0F" w:rsidP="005A2777">
      <w:pPr>
        <w:jc w:val="both"/>
      </w:pPr>
    </w:p>
    <w:p w14:paraId="4C426D80" w14:textId="3E284013" w:rsidR="00C66B1F" w:rsidRPr="00FC642E" w:rsidRDefault="00FA1B0F" w:rsidP="009F631D">
      <w:pPr>
        <w:pStyle w:val="ListParagraph"/>
        <w:rPr>
          <w:b/>
          <w:lang w:val="sr-Cyrl-RS"/>
        </w:rPr>
      </w:pPr>
      <w:r w:rsidRPr="009F631D">
        <w:rPr>
          <w:lang w:val="sr-Cyrl-RS"/>
        </w:rPr>
        <w:t xml:space="preserve">                                       </w:t>
      </w:r>
      <w:r w:rsidR="0083399A" w:rsidRPr="00FC642E">
        <w:rPr>
          <w:b/>
          <w:lang w:val="sr-Cyrl-RS"/>
        </w:rPr>
        <w:t>EXHIBITION ART CATEGORIES:</w:t>
      </w:r>
    </w:p>
    <w:p w14:paraId="6ECA9D45" w14:textId="77777777" w:rsidR="00FA1B0F" w:rsidRPr="00C66B1F" w:rsidRDefault="00FA1B0F" w:rsidP="00FA1B0F">
      <w:pPr>
        <w:rPr>
          <w:b/>
        </w:rPr>
      </w:pPr>
    </w:p>
    <w:p w14:paraId="2B6F9C9F" w14:textId="1B538C1A" w:rsidR="00C66B1F" w:rsidRPr="00CF2751" w:rsidRDefault="0083399A" w:rsidP="0083399A">
      <w:pPr>
        <w:jc w:val="center"/>
        <w:rPr>
          <w:bCs/>
          <w:lang w:val="sr-Cyrl-RS"/>
        </w:rPr>
      </w:pPr>
      <w:r w:rsidRPr="0083399A">
        <w:t xml:space="preserve">1. </w:t>
      </w:r>
      <w:r w:rsidRPr="007736FB">
        <w:rPr>
          <w:b/>
          <w:bCs/>
          <w:i/>
          <w:iCs/>
        </w:rPr>
        <w:t xml:space="preserve">Drawing </w:t>
      </w:r>
      <w:r>
        <w:t xml:space="preserve">       </w:t>
      </w:r>
      <w:r w:rsidRPr="007736FB">
        <w:rPr>
          <w:b/>
          <w:bCs/>
          <w:i/>
          <w:iCs/>
        </w:rPr>
        <w:t xml:space="preserve">2. Painting         3. Mosaic       4. </w:t>
      </w:r>
      <w:bookmarkStart w:id="9" w:name="_Hlk198713215"/>
      <w:r w:rsidRPr="007736FB">
        <w:rPr>
          <w:b/>
          <w:bCs/>
          <w:i/>
          <w:iCs/>
        </w:rPr>
        <w:t>Sculpture</w:t>
      </w:r>
    </w:p>
    <w:bookmarkEnd w:id="9"/>
    <w:p w14:paraId="468AE98C" w14:textId="5A2E87DC" w:rsidR="00CF2751" w:rsidRDefault="00CF2751" w:rsidP="0083399A">
      <w:pPr>
        <w:jc w:val="center"/>
        <w:rPr>
          <w:b/>
        </w:rPr>
      </w:pPr>
    </w:p>
    <w:p w14:paraId="06EB9773" w14:textId="77777777" w:rsidR="0083399A" w:rsidRDefault="0083399A" w:rsidP="005A2777">
      <w:pPr>
        <w:jc w:val="both"/>
        <w:rPr>
          <w:b/>
        </w:rPr>
      </w:pPr>
    </w:p>
    <w:p w14:paraId="171DCBAE" w14:textId="77777777" w:rsidR="0083399A" w:rsidRDefault="0083399A" w:rsidP="005A2777">
      <w:pPr>
        <w:jc w:val="both"/>
        <w:rPr>
          <w:b/>
        </w:rPr>
      </w:pPr>
    </w:p>
    <w:p w14:paraId="461EE142" w14:textId="010DBBD5" w:rsidR="00CF2751" w:rsidRPr="00C66B1F" w:rsidRDefault="0083399A" w:rsidP="005A2777">
      <w:pPr>
        <w:jc w:val="both"/>
        <w:rPr>
          <w:b/>
        </w:rPr>
      </w:pPr>
      <w:r w:rsidRPr="0083399A">
        <w:rPr>
          <w:b/>
        </w:rPr>
        <w:t>26. PROFESSIONAL ART JURY OF THE EXHIBITION:</w:t>
      </w:r>
    </w:p>
    <w:p w14:paraId="6D1B9A54" w14:textId="77777777" w:rsidR="0083399A" w:rsidRDefault="0083399A" w:rsidP="00CF2751">
      <w:pPr>
        <w:pStyle w:val="NoSpacing"/>
        <w:ind w:left="360"/>
        <w:jc w:val="both"/>
        <w:rPr>
          <w:rFonts w:ascii="Times New Roman" w:hAnsi="Times New Roman" w:cs="Times New Roman"/>
          <w:lang w:val="sr-Cyrl-RS"/>
        </w:rPr>
      </w:pPr>
      <w:bookmarkStart w:id="10" w:name="_Hlk193458771"/>
    </w:p>
    <w:p w14:paraId="13B54F8F" w14:textId="3B117F20" w:rsidR="00CF2751" w:rsidRPr="0084731B" w:rsidRDefault="0083399A" w:rsidP="00CF2751">
      <w:pPr>
        <w:pStyle w:val="NoSpacing"/>
        <w:ind w:left="360"/>
        <w:jc w:val="both"/>
        <w:rPr>
          <w:rFonts w:ascii="Times New Roman" w:hAnsi="Times New Roman" w:cs="Times New Roman"/>
          <w:sz w:val="24"/>
          <w:szCs w:val="24"/>
        </w:rPr>
      </w:pPr>
      <w:r w:rsidRPr="0084731B">
        <w:rPr>
          <w:rFonts w:ascii="Times New Roman" w:hAnsi="Times New Roman" w:cs="Times New Roman"/>
          <w:sz w:val="24"/>
          <w:szCs w:val="24"/>
        </w:rPr>
        <w:t>The works will be evaluated by a jury consisting of:</w:t>
      </w:r>
    </w:p>
    <w:p w14:paraId="106D4DDF" w14:textId="77777777" w:rsidR="0084731B" w:rsidRDefault="0084731B" w:rsidP="00CF2751">
      <w:pPr>
        <w:pStyle w:val="NoSpacing"/>
        <w:ind w:left="360"/>
        <w:jc w:val="both"/>
        <w:rPr>
          <w:rFonts w:ascii="Times New Roman" w:hAnsi="Times New Roman" w:cs="Times New Roman"/>
        </w:rPr>
      </w:pPr>
    </w:p>
    <w:bookmarkEnd w:id="10"/>
    <w:p w14:paraId="25BCA0E0" w14:textId="77777777" w:rsidR="0083399A" w:rsidRPr="0084731B" w:rsidRDefault="0083399A" w:rsidP="0083399A">
      <w:pPr>
        <w:tabs>
          <w:tab w:val="left" w:pos="2295"/>
        </w:tabs>
        <w:spacing w:after="160" w:line="259" w:lineRule="auto"/>
        <w:jc w:val="both"/>
        <w:rPr>
          <w:rFonts w:eastAsiaTheme="minorHAnsi"/>
          <w:lang w:val="sr-Cyrl-RS"/>
        </w:rPr>
      </w:pPr>
      <w:r w:rsidRPr="0084731B">
        <w:rPr>
          <w:rFonts w:eastAsiaTheme="minorHAnsi"/>
          <w:lang w:val="sr-Cyrl-RS"/>
        </w:rPr>
        <w:t>1. Nenad Vacić; Associate Professor, Faculty of Applied Arts, Belgrade, Republic of Serbia</w:t>
      </w:r>
    </w:p>
    <w:p w14:paraId="507481D9" w14:textId="593CB488" w:rsidR="0083399A" w:rsidRPr="0084731B" w:rsidRDefault="0083399A" w:rsidP="0083399A">
      <w:pPr>
        <w:tabs>
          <w:tab w:val="left" w:pos="2295"/>
        </w:tabs>
        <w:spacing w:after="160" w:line="259" w:lineRule="auto"/>
        <w:jc w:val="both"/>
        <w:rPr>
          <w:rFonts w:eastAsiaTheme="minorHAnsi"/>
          <w:lang w:val="sr-Cyrl-RS"/>
        </w:rPr>
      </w:pPr>
      <w:r w:rsidRPr="0084731B">
        <w:rPr>
          <w:rFonts w:eastAsiaTheme="minorHAnsi"/>
          <w:lang w:val="sr-Cyrl-RS"/>
        </w:rPr>
        <w:t>2. Sne</w:t>
      </w:r>
      <w:r w:rsidR="003D431F">
        <w:rPr>
          <w:rFonts w:eastAsiaTheme="minorHAnsi"/>
          <w:lang w:val="sr-Latn-RS"/>
        </w:rPr>
        <w:t>ž</w:t>
      </w:r>
      <w:r w:rsidRPr="0084731B">
        <w:rPr>
          <w:rFonts w:eastAsiaTheme="minorHAnsi"/>
          <w:lang w:val="sr-Cyrl-RS"/>
        </w:rPr>
        <w:t>ana Jovčić-Olđa; Full Professor, Faculty of Fine Arts, Belgrade, Republic of Serbia</w:t>
      </w:r>
    </w:p>
    <w:p w14:paraId="20A63ED2" w14:textId="77777777" w:rsidR="0083399A" w:rsidRPr="0084731B" w:rsidRDefault="0083399A" w:rsidP="0083399A">
      <w:pPr>
        <w:tabs>
          <w:tab w:val="left" w:pos="2295"/>
        </w:tabs>
        <w:spacing w:after="160" w:line="259" w:lineRule="auto"/>
        <w:jc w:val="both"/>
        <w:rPr>
          <w:rFonts w:eastAsiaTheme="minorHAnsi"/>
          <w:lang w:val="sr-Cyrl-RS"/>
        </w:rPr>
      </w:pPr>
      <w:r w:rsidRPr="0084731B">
        <w:rPr>
          <w:rFonts w:eastAsiaTheme="minorHAnsi"/>
          <w:lang w:val="sr-Cyrl-RS"/>
        </w:rPr>
        <w:t>3. Ružica Bajić Sinkević; Full Professor, Faculty of Contemporary Arts, Belgrade, Republic of Serbia</w:t>
      </w:r>
    </w:p>
    <w:p w14:paraId="24C4C1BA" w14:textId="77777777" w:rsidR="0083399A" w:rsidRPr="0084731B" w:rsidRDefault="0083399A" w:rsidP="0083399A">
      <w:pPr>
        <w:tabs>
          <w:tab w:val="left" w:pos="2295"/>
        </w:tabs>
        <w:spacing w:after="160" w:line="259" w:lineRule="auto"/>
        <w:jc w:val="both"/>
        <w:rPr>
          <w:rFonts w:eastAsiaTheme="minorHAnsi"/>
          <w:lang w:val="sr-Cyrl-RS"/>
        </w:rPr>
      </w:pPr>
      <w:r w:rsidRPr="0084731B">
        <w:rPr>
          <w:rFonts w:eastAsiaTheme="minorHAnsi"/>
          <w:lang w:val="sr-Cyrl-RS"/>
        </w:rPr>
        <w:t>4. Jasmina Ćirić; Assistant Professor, Faculty of Philology and Arts, Kragujevac, Republic of Serbia</w:t>
      </w:r>
    </w:p>
    <w:p w14:paraId="2B48C255" w14:textId="77777777" w:rsidR="0083399A" w:rsidRPr="0084731B" w:rsidRDefault="0083399A" w:rsidP="0083399A">
      <w:pPr>
        <w:tabs>
          <w:tab w:val="left" w:pos="2295"/>
        </w:tabs>
        <w:spacing w:after="160" w:line="259" w:lineRule="auto"/>
        <w:jc w:val="both"/>
        <w:rPr>
          <w:rFonts w:eastAsiaTheme="minorHAnsi"/>
          <w:lang w:val="sr-Cyrl-RS"/>
        </w:rPr>
      </w:pPr>
      <w:r w:rsidRPr="0084731B">
        <w:rPr>
          <w:rFonts w:eastAsiaTheme="minorHAnsi"/>
          <w:lang w:val="sr-Cyrl-RS"/>
        </w:rPr>
        <w:t>5. Dragan Martinović; Full professor of the Academy of Classical Painting, Novi Sad, R. Serbia</w:t>
      </w:r>
    </w:p>
    <w:p w14:paraId="06BFB6A1" w14:textId="2153EE7A" w:rsidR="00D1553E" w:rsidRPr="0084731B" w:rsidRDefault="0083399A" w:rsidP="0083399A">
      <w:pPr>
        <w:tabs>
          <w:tab w:val="left" w:pos="2295"/>
        </w:tabs>
        <w:spacing w:after="160" w:line="259" w:lineRule="auto"/>
        <w:jc w:val="both"/>
        <w:rPr>
          <w:rFonts w:eastAsiaTheme="minorHAnsi"/>
          <w:lang w:val="sr-Cyrl-RS"/>
        </w:rPr>
      </w:pPr>
      <w:r w:rsidRPr="0084731B">
        <w:rPr>
          <w:rFonts w:eastAsiaTheme="minorHAnsi"/>
          <w:lang w:val="sr-Cyrl-RS"/>
        </w:rPr>
        <w:t>6. Special guest of the Jury: Architect, songwriter and music artist Ana Đurić - Konstakta, Belgrade, R. Serbia</w:t>
      </w:r>
    </w:p>
    <w:p w14:paraId="059DABAB" w14:textId="77777777" w:rsidR="0084731B" w:rsidRDefault="0084731B" w:rsidP="0084731B">
      <w:pPr>
        <w:tabs>
          <w:tab w:val="left" w:pos="2295"/>
        </w:tabs>
        <w:spacing w:after="160" w:line="259" w:lineRule="auto"/>
        <w:jc w:val="both"/>
        <w:rPr>
          <w:rFonts w:eastAsiaTheme="minorHAnsi"/>
          <w:lang w:val="sr-Cyrl-RS"/>
        </w:rPr>
      </w:pPr>
    </w:p>
    <w:p w14:paraId="0E99C343" w14:textId="77777777" w:rsidR="0084731B" w:rsidRPr="0084731B" w:rsidRDefault="0084731B" w:rsidP="0084731B">
      <w:pPr>
        <w:tabs>
          <w:tab w:val="left" w:pos="2295"/>
        </w:tabs>
        <w:spacing w:after="160" w:line="259" w:lineRule="auto"/>
        <w:jc w:val="both"/>
        <w:rPr>
          <w:rFonts w:eastAsiaTheme="minorHAnsi"/>
          <w:b/>
          <w:lang w:val="sr-Cyrl-RS"/>
        </w:rPr>
      </w:pPr>
      <w:r w:rsidRPr="0084731B">
        <w:rPr>
          <w:rFonts w:eastAsiaTheme="minorHAnsi"/>
          <w:b/>
          <w:lang w:val="sr-Cyrl-RS"/>
        </w:rPr>
        <w:t>EXHIBITION AWARDS:</w:t>
      </w:r>
    </w:p>
    <w:p w14:paraId="308EF99F" w14:textId="77777777" w:rsidR="0084731B" w:rsidRDefault="0084731B" w:rsidP="0084731B">
      <w:pPr>
        <w:pStyle w:val="ListParagraph"/>
        <w:numPr>
          <w:ilvl w:val="0"/>
          <w:numId w:val="17"/>
        </w:numPr>
        <w:tabs>
          <w:tab w:val="left" w:pos="2295"/>
        </w:tabs>
        <w:spacing w:after="160" w:line="259" w:lineRule="auto"/>
        <w:jc w:val="both"/>
        <w:rPr>
          <w:rFonts w:eastAsiaTheme="minorHAnsi"/>
          <w:lang w:val="sr-Cyrl-RS"/>
        </w:rPr>
      </w:pPr>
      <w:r w:rsidRPr="0084731B">
        <w:rPr>
          <w:rFonts w:eastAsiaTheme="minorHAnsi"/>
          <w:lang w:val="sr-Cyrl-RS"/>
        </w:rPr>
        <w:t>First prizes for three categories – 50,000.00 RSD each</w:t>
      </w:r>
    </w:p>
    <w:p w14:paraId="72544936" w14:textId="77777777" w:rsidR="0084731B" w:rsidRDefault="0084731B" w:rsidP="0084731B">
      <w:pPr>
        <w:pStyle w:val="ListParagraph"/>
        <w:numPr>
          <w:ilvl w:val="0"/>
          <w:numId w:val="17"/>
        </w:numPr>
        <w:tabs>
          <w:tab w:val="left" w:pos="2295"/>
        </w:tabs>
        <w:spacing w:after="160" w:line="259" w:lineRule="auto"/>
        <w:jc w:val="both"/>
        <w:rPr>
          <w:rFonts w:eastAsiaTheme="minorHAnsi"/>
          <w:lang w:val="sr-Cyrl-RS"/>
        </w:rPr>
      </w:pPr>
      <w:r w:rsidRPr="0084731B">
        <w:rPr>
          <w:rFonts w:eastAsiaTheme="minorHAnsi"/>
          <w:lang w:val="sr-Cyrl-RS"/>
        </w:rPr>
        <w:t>Grand Prix award – 100,000.00 RSD</w:t>
      </w:r>
    </w:p>
    <w:p w14:paraId="1A6BD783" w14:textId="26897E8D" w:rsidR="0084731B" w:rsidRDefault="0084731B" w:rsidP="0084731B">
      <w:pPr>
        <w:pStyle w:val="ListParagraph"/>
        <w:numPr>
          <w:ilvl w:val="0"/>
          <w:numId w:val="17"/>
        </w:numPr>
        <w:tabs>
          <w:tab w:val="left" w:pos="2295"/>
        </w:tabs>
        <w:spacing w:after="160" w:line="259" w:lineRule="auto"/>
        <w:jc w:val="both"/>
        <w:rPr>
          <w:rFonts w:eastAsiaTheme="minorHAnsi"/>
          <w:lang w:val="sr-Cyrl-RS"/>
        </w:rPr>
      </w:pPr>
      <w:r w:rsidRPr="0084731B">
        <w:rPr>
          <w:rFonts w:eastAsiaTheme="minorHAnsi"/>
          <w:lang w:val="sr-Cyrl-RS"/>
        </w:rPr>
        <w:t>The jury has the right to award Special Exhibition Commendations</w:t>
      </w:r>
    </w:p>
    <w:p w14:paraId="21024493" w14:textId="333596A0" w:rsidR="0084731B" w:rsidRPr="00D92958" w:rsidRDefault="0084731B" w:rsidP="0084731B">
      <w:pPr>
        <w:tabs>
          <w:tab w:val="left" w:pos="2295"/>
        </w:tabs>
        <w:spacing w:after="160" w:line="259" w:lineRule="auto"/>
        <w:jc w:val="both"/>
        <w:rPr>
          <w:rFonts w:eastAsiaTheme="minorHAnsi"/>
        </w:rPr>
      </w:pPr>
      <w:r w:rsidRPr="0084731B">
        <w:rPr>
          <w:rFonts w:eastAsiaTheme="minorHAnsi"/>
          <w:lang w:val="sr-Cyrl-RS"/>
        </w:rPr>
        <w:t xml:space="preserve">All exhibitors will receive special Cards with an identification number to their e-mail address from the Museum of Srem and the Tourist Organization of the City of Sremska Mitrovica, with which they will </w:t>
      </w:r>
      <w:r w:rsidRPr="0084731B">
        <w:rPr>
          <w:rFonts w:eastAsiaTheme="minorHAnsi"/>
          <w:lang w:val="sr-Cyrl-RS"/>
        </w:rPr>
        <w:lastRenderedPageBreak/>
        <w:t>be able to visit the Imperial Palace of the old town of Sirmium and the Museum of Srem (Archaeological and Historical Complex of the Museum of Srem) for free</w:t>
      </w:r>
      <w:r w:rsidR="00D92958">
        <w:rPr>
          <w:rFonts w:eastAsiaTheme="minorHAnsi"/>
        </w:rPr>
        <w:t>.</w:t>
      </w:r>
    </w:p>
    <w:p w14:paraId="6C4F33AC" w14:textId="6F0D81FC" w:rsidR="0084731B" w:rsidRPr="0084731B" w:rsidRDefault="0084731B" w:rsidP="0084731B">
      <w:pPr>
        <w:tabs>
          <w:tab w:val="left" w:pos="2295"/>
        </w:tabs>
        <w:spacing w:after="160" w:line="259" w:lineRule="auto"/>
        <w:jc w:val="both"/>
        <w:rPr>
          <w:rFonts w:eastAsiaTheme="minorHAnsi"/>
          <w:lang w:val="sr-Cyrl-RS"/>
        </w:rPr>
      </w:pPr>
      <w:r w:rsidRPr="0084731B">
        <w:rPr>
          <w:rFonts w:eastAsiaTheme="minorHAnsi"/>
          <w:lang w:val="sr-Cyrl-RS"/>
        </w:rPr>
        <w:t xml:space="preserve"> All participants will receive an exhibition catalog</w:t>
      </w:r>
    </w:p>
    <w:p w14:paraId="6B899829" w14:textId="77777777" w:rsidR="0084731B" w:rsidRDefault="0084731B" w:rsidP="0083399A">
      <w:pPr>
        <w:tabs>
          <w:tab w:val="left" w:pos="2295"/>
        </w:tabs>
        <w:spacing w:after="160" w:line="259" w:lineRule="auto"/>
        <w:jc w:val="both"/>
        <w:rPr>
          <w:rFonts w:eastAsiaTheme="minorHAnsi"/>
          <w:sz w:val="22"/>
          <w:szCs w:val="22"/>
          <w:lang w:val="sr-Cyrl-RS"/>
        </w:rPr>
      </w:pPr>
    </w:p>
    <w:p w14:paraId="17A6AF21" w14:textId="77777777" w:rsidR="00A411F6" w:rsidRDefault="0084731B" w:rsidP="00A411F6">
      <w:pPr>
        <w:tabs>
          <w:tab w:val="left" w:pos="2295"/>
        </w:tabs>
        <w:spacing w:after="160" w:line="259" w:lineRule="auto"/>
        <w:jc w:val="both"/>
        <w:rPr>
          <w:rFonts w:eastAsiaTheme="minorHAnsi"/>
          <w:b/>
          <w:sz w:val="22"/>
          <w:szCs w:val="22"/>
          <w:lang w:val="sr-Cyrl-RS"/>
        </w:rPr>
      </w:pPr>
      <w:r w:rsidRPr="0084731B">
        <w:rPr>
          <w:rFonts w:eastAsiaTheme="minorHAnsi"/>
          <w:b/>
          <w:sz w:val="22"/>
          <w:szCs w:val="22"/>
          <w:lang w:val="sr-Cyrl-RS"/>
        </w:rPr>
        <w:t>EVENT CALENDAR:</w:t>
      </w:r>
    </w:p>
    <w:p w14:paraId="69D718FB" w14:textId="3824AB5B" w:rsidR="00D92958" w:rsidRDefault="00D92958" w:rsidP="00A411F6">
      <w:pPr>
        <w:pStyle w:val="ListParagraph"/>
        <w:numPr>
          <w:ilvl w:val="0"/>
          <w:numId w:val="20"/>
        </w:numPr>
        <w:tabs>
          <w:tab w:val="left" w:pos="2295"/>
        </w:tabs>
        <w:spacing w:after="160" w:line="259" w:lineRule="auto"/>
        <w:jc w:val="both"/>
        <w:rPr>
          <w:rFonts w:eastAsiaTheme="minorHAnsi"/>
          <w:bCs/>
          <w:sz w:val="22"/>
          <w:szCs w:val="22"/>
          <w:lang w:val="sr-Cyrl-RS"/>
        </w:rPr>
      </w:pPr>
      <w:r w:rsidRPr="00D92958">
        <w:rPr>
          <w:rFonts w:eastAsiaTheme="minorHAnsi"/>
          <w:bCs/>
          <w:sz w:val="22"/>
          <w:szCs w:val="22"/>
          <w:lang w:val="sr-Cyrl-RS"/>
        </w:rPr>
        <w:t>The competition is open from May 22, 2025 to August 5, 2025 (extended until November 15)</w:t>
      </w:r>
    </w:p>
    <w:p w14:paraId="1FB5476B" w14:textId="7018DBEF" w:rsidR="00D92958" w:rsidRDefault="00D92958" w:rsidP="00A411F6">
      <w:pPr>
        <w:pStyle w:val="ListParagraph"/>
        <w:numPr>
          <w:ilvl w:val="0"/>
          <w:numId w:val="20"/>
        </w:numPr>
        <w:tabs>
          <w:tab w:val="left" w:pos="2295"/>
        </w:tabs>
        <w:spacing w:after="160" w:line="259" w:lineRule="auto"/>
        <w:jc w:val="both"/>
        <w:rPr>
          <w:rFonts w:eastAsiaTheme="minorHAnsi"/>
          <w:bCs/>
          <w:sz w:val="22"/>
          <w:szCs w:val="22"/>
          <w:lang w:val="sr-Cyrl-RS"/>
        </w:rPr>
      </w:pPr>
      <w:r w:rsidRPr="00D92958">
        <w:rPr>
          <w:rFonts w:eastAsiaTheme="minorHAnsi"/>
          <w:bCs/>
          <w:sz w:val="22"/>
          <w:szCs w:val="22"/>
          <w:lang w:val="sr-Cyrl-RS"/>
        </w:rPr>
        <w:t>Deadline for submission of works and prescribed documentation: November 15, 2025</w:t>
      </w:r>
    </w:p>
    <w:p w14:paraId="5AA37E29" w14:textId="026550CA" w:rsidR="00E16180" w:rsidRPr="00A411F6" w:rsidRDefault="00A411F6" w:rsidP="005B3BE5">
      <w:pPr>
        <w:pStyle w:val="ListParagraph"/>
        <w:numPr>
          <w:ilvl w:val="0"/>
          <w:numId w:val="15"/>
        </w:numPr>
        <w:tabs>
          <w:tab w:val="left" w:pos="2295"/>
        </w:tabs>
        <w:spacing w:after="160" w:line="259" w:lineRule="auto"/>
        <w:jc w:val="both"/>
        <w:rPr>
          <w:color w:val="000000" w:themeColor="text1"/>
        </w:rPr>
      </w:pPr>
      <w:r w:rsidRPr="00A411F6">
        <w:rPr>
          <w:color w:val="000000" w:themeColor="text1"/>
        </w:rPr>
        <w:t>.</w:t>
      </w:r>
      <w:r w:rsidR="00D92958" w:rsidRPr="00D92958">
        <w:t xml:space="preserve"> </w:t>
      </w:r>
      <w:r w:rsidR="00D92958" w:rsidRPr="00D92958">
        <w:rPr>
          <w:color w:val="000000" w:themeColor="text1"/>
        </w:rPr>
        <w:t>The deadline for submitting payments to the exhibition account and the exhibition account will be announced later.</w:t>
      </w:r>
    </w:p>
    <w:p w14:paraId="27096787" w14:textId="43E42869" w:rsidR="006B0DAE" w:rsidRPr="0084731B" w:rsidRDefault="0084731B" w:rsidP="0084731B">
      <w:pPr>
        <w:rPr>
          <w:color w:val="000000" w:themeColor="text1"/>
          <w:lang w:val="sr-Cyrl-RS"/>
        </w:rPr>
      </w:pPr>
      <w:r w:rsidRPr="0084731B">
        <w:rPr>
          <w:color w:val="000000" w:themeColor="text1"/>
          <w:lang w:val="sr-Cyrl-RS"/>
        </w:rPr>
        <w:t>By signing the application form, the author accepts all the above provisions of the Rules.</w:t>
      </w:r>
    </w:p>
    <w:p w14:paraId="1246799E" w14:textId="77777777" w:rsidR="0084731B" w:rsidRDefault="0084731B" w:rsidP="00C05163">
      <w:pPr>
        <w:rPr>
          <w:b/>
          <w:bCs/>
          <w:sz w:val="28"/>
          <w:szCs w:val="28"/>
          <w:lang w:val="sr-Cyrl-RS"/>
        </w:rPr>
      </w:pPr>
    </w:p>
    <w:p w14:paraId="7A0A23F4" w14:textId="6B7212C1" w:rsidR="0084731B" w:rsidRDefault="0084731B" w:rsidP="00C05163">
      <w:pPr>
        <w:rPr>
          <w:b/>
          <w:bCs/>
          <w:sz w:val="28"/>
          <w:szCs w:val="28"/>
          <w:lang w:val="sr-Cyrl-RS"/>
        </w:rPr>
      </w:pPr>
      <w:bookmarkStart w:id="11" w:name="_Hlk203379028"/>
      <w:r w:rsidRPr="0084731B">
        <w:rPr>
          <w:b/>
          <w:bCs/>
          <w:sz w:val="28"/>
          <w:szCs w:val="28"/>
          <w:lang w:val="sr-Cyrl-RS"/>
        </w:rPr>
        <w:t>Organizational team of the exhibition:</w:t>
      </w:r>
    </w:p>
    <w:p w14:paraId="20F20A78" w14:textId="09766D12" w:rsidR="0084731B" w:rsidRPr="0084731B" w:rsidRDefault="0093497B" w:rsidP="0084731B">
      <w:pPr>
        <w:rPr>
          <w:bCs/>
          <w:lang w:val="sr-Cyrl-RS"/>
        </w:rPr>
      </w:pPr>
      <w:bookmarkStart w:id="12" w:name="_Hlk198717555"/>
      <w:r w:rsidRPr="0093497B">
        <w:rPr>
          <w:bCs/>
          <w:lang w:val="sr-Cyrl-RS"/>
        </w:rPr>
        <w:t>President of the Organizing Team</w:t>
      </w:r>
      <w:r w:rsidR="0084731B" w:rsidRPr="0084731B">
        <w:rPr>
          <w:bCs/>
          <w:lang w:val="sr-Cyrl-RS"/>
        </w:rPr>
        <w:t>: curator/historian Aleksandar Sladojević</w:t>
      </w:r>
    </w:p>
    <w:bookmarkEnd w:id="12"/>
    <w:p w14:paraId="00885259" w14:textId="77777777" w:rsidR="0084731B" w:rsidRPr="0084731B" w:rsidRDefault="0084731B" w:rsidP="0084731B">
      <w:pPr>
        <w:rPr>
          <w:bCs/>
          <w:lang w:val="sr-Cyrl-RS"/>
        </w:rPr>
      </w:pPr>
      <w:r w:rsidRPr="0084731B">
        <w:rPr>
          <w:bCs/>
          <w:lang w:val="sr-Cyrl-RS"/>
        </w:rPr>
        <w:t>Professional collaborator: curator/historian Danilo Jadranski</w:t>
      </w:r>
    </w:p>
    <w:p w14:paraId="08CBCF04" w14:textId="3706B33C" w:rsidR="0084731B" w:rsidRPr="0084731B" w:rsidRDefault="003000E7" w:rsidP="0084731B">
      <w:pPr>
        <w:rPr>
          <w:bCs/>
          <w:lang w:val="sr-Cyrl-RS"/>
        </w:rPr>
      </w:pPr>
      <w:r w:rsidRPr="0084731B">
        <w:rPr>
          <w:bCs/>
          <w:lang w:val="sr-Cyrl-RS"/>
        </w:rPr>
        <w:t>Professional collaborator</w:t>
      </w:r>
      <w:r w:rsidR="0084731B" w:rsidRPr="0084731B">
        <w:rPr>
          <w:bCs/>
          <w:lang w:val="sr-Cyrl-RS"/>
        </w:rPr>
        <w:t>: curator/historian Jovana Trivunović</w:t>
      </w:r>
    </w:p>
    <w:p w14:paraId="7BBD513E" w14:textId="6148AF24" w:rsidR="0084731B" w:rsidRPr="0084731B" w:rsidRDefault="003000E7" w:rsidP="0084731B">
      <w:pPr>
        <w:rPr>
          <w:bCs/>
          <w:lang w:val="sr-Cyrl-RS"/>
        </w:rPr>
      </w:pPr>
      <w:r w:rsidRPr="0084731B">
        <w:rPr>
          <w:bCs/>
          <w:lang w:val="sr-Cyrl-RS"/>
        </w:rPr>
        <w:t>Professional collaborator</w:t>
      </w:r>
      <w:r w:rsidR="0084731B" w:rsidRPr="0084731B">
        <w:rPr>
          <w:bCs/>
          <w:lang w:val="sr-Cyrl-RS"/>
        </w:rPr>
        <w:t>: curator/politicologist Stevo Lapčević</w:t>
      </w:r>
    </w:p>
    <w:p w14:paraId="3B02DA01" w14:textId="77777777" w:rsidR="00FC642E" w:rsidRDefault="00FC642E" w:rsidP="00FC642E">
      <w:pPr>
        <w:pStyle w:val="ListParagraph"/>
        <w:tabs>
          <w:tab w:val="left" w:pos="2295"/>
        </w:tabs>
        <w:ind w:left="360"/>
        <w:jc w:val="both"/>
        <w:rPr>
          <w:color w:val="000000" w:themeColor="text1"/>
          <w:lang w:val="sr-Cyrl-RS"/>
        </w:rPr>
      </w:pPr>
    </w:p>
    <w:bookmarkEnd w:id="11"/>
    <w:p w14:paraId="77722CA8" w14:textId="77777777" w:rsidR="00FC642E" w:rsidRDefault="00FC642E" w:rsidP="00FC642E">
      <w:pPr>
        <w:pStyle w:val="ListParagraph"/>
        <w:tabs>
          <w:tab w:val="left" w:pos="2295"/>
        </w:tabs>
        <w:ind w:left="360"/>
        <w:jc w:val="both"/>
        <w:rPr>
          <w:color w:val="000000" w:themeColor="text1"/>
          <w:lang w:val="sr-Cyrl-RS"/>
        </w:rPr>
      </w:pPr>
    </w:p>
    <w:p w14:paraId="726720B3" w14:textId="72281021" w:rsidR="00FC642E" w:rsidRPr="007501E3" w:rsidRDefault="00FC642E" w:rsidP="00FC642E">
      <w:pPr>
        <w:pStyle w:val="ListParagraph"/>
        <w:tabs>
          <w:tab w:val="left" w:pos="2295"/>
        </w:tabs>
        <w:ind w:left="360"/>
        <w:jc w:val="both"/>
        <w:rPr>
          <w:b/>
          <w:bCs/>
          <w:color w:val="000000" w:themeColor="text1"/>
          <w:lang w:val="sr-Cyrl-RS"/>
        </w:rPr>
      </w:pPr>
      <w:bookmarkStart w:id="13" w:name="_Hlk198712675"/>
      <w:r w:rsidRPr="007501E3">
        <w:rPr>
          <w:b/>
          <w:bCs/>
          <w:color w:val="000000" w:themeColor="text1"/>
          <w:lang w:val="sr-Cyrl-RS"/>
        </w:rPr>
        <w:t>Artistic Director of the Exhibition</w:t>
      </w:r>
      <w:bookmarkEnd w:id="13"/>
      <w:r w:rsidRPr="007501E3">
        <w:rPr>
          <w:b/>
          <w:bCs/>
          <w:color w:val="000000" w:themeColor="text1"/>
          <w:lang w:val="sr-Cyrl-RS"/>
        </w:rPr>
        <w:t xml:space="preserve"> </w:t>
      </w:r>
      <w:r w:rsidRPr="007501E3">
        <w:rPr>
          <w:b/>
          <w:bCs/>
          <w:color w:val="000000" w:themeColor="text1"/>
          <w:lang w:val="sr-Latn-RS"/>
        </w:rPr>
        <w:t xml:space="preserve">     </w:t>
      </w:r>
      <w:r>
        <w:rPr>
          <w:color w:val="000000" w:themeColor="text1"/>
          <w:lang w:val="sr-Latn-RS"/>
        </w:rPr>
        <w:t xml:space="preserve">                          </w:t>
      </w:r>
      <w:bookmarkStart w:id="14" w:name="_Hlk198712705"/>
      <w:r w:rsidRPr="007501E3">
        <w:rPr>
          <w:b/>
          <w:bCs/>
          <w:color w:val="000000" w:themeColor="text1"/>
          <w:lang w:val="sr-Cyrl-RS"/>
        </w:rPr>
        <w:t>Director of the Museum of Srem</w:t>
      </w:r>
      <w:bookmarkEnd w:id="14"/>
    </w:p>
    <w:p w14:paraId="19BC9A2B" w14:textId="74499D6E" w:rsidR="00D1553E" w:rsidRDefault="0093497B" w:rsidP="00FC642E">
      <w:pPr>
        <w:pStyle w:val="ListParagraph"/>
        <w:tabs>
          <w:tab w:val="left" w:pos="2295"/>
        </w:tabs>
        <w:ind w:left="360"/>
        <w:jc w:val="both"/>
        <w:rPr>
          <w:color w:val="000000" w:themeColor="text1"/>
          <w:lang w:val="sr-Cyrl-RS"/>
        </w:rPr>
      </w:pPr>
      <w:r>
        <w:rPr>
          <w:color w:val="000000" w:themeColor="text1"/>
        </w:rPr>
        <w:t xml:space="preserve">          </w:t>
      </w:r>
      <w:r w:rsidR="00FC642E" w:rsidRPr="00FC642E">
        <w:rPr>
          <w:color w:val="000000" w:themeColor="text1"/>
          <w:lang w:val="sr-Cyrl-RS"/>
        </w:rPr>
        <w:t xml:space="preserve">Ružica Španović </w:t>
      </w:r>
      <w:r w:rsidR="00FC642E">
        <w:rPr>
          <w:color w:val="000000" w:themeColor="text1"/>
          <w:lang w:val="sr-Latn-RS"/>
        </w:rPr>
        <w:t xml:space="preserve">                                                           </w:t>
      </w:r>
      <w:r w:rsidR="00FC642E" w:rsidRPr="00FC642E">
        <w:rPr>
          <w:color w:val="000000" w:themeColor="text1"/>
          <w:lang w:val="sr-Cyrl-RS"/>
        </w:rPr>
        <w:t>Andrija Popović</w:t>
      </w:r>
    </w:p>
    <w:p w14:paraId="35D6A302" w14:textId="77777777" w:rsidR="00FC642E" w:rsidRDefault="00FC642E" w:rsidP="00FC642E">
      <w:pPr>
        <w:pStyle w:val="ListParagraph"/>
        <w:tabs>
          <w:tab w:val="left" w:pos="2295"/>
        </w:tabs>
        <w:ind w:left="360"/>
        <w:jc w:val="both"/>
        <w:rPr>
          <w:color w:val="000000" w:themeColor="text1"/>
          <w:lang w:val="sr-Cyrl-RS"/>
        </w:rPr>
      </w:pPr>
    </w:p>
    <w:p w14:paraId="06385ADF" w14:textId="77777777" w:rsidR="00FC642E" w:rsidRPr="00CD3DB3" w:rsidRDefault="00FC642E" w:rsidP="00FC642E">
      <w:pPr>
        <w:pStyle w:val="ListParagraph"/>
        <w:tabs>
          <w:tab w:val="left" w:pos="2295"/>
        </w:tabs>
        <w:ind w:left="360"/>
        <w:jc w:val="both"/>
        <w:rPr>
          <w:color w:val="000000" w:themeColor="text1"/>
          <w:lang w:val="sr-Cyrl-RS"/>
        </w:rPr>
      </w:pPr>
    </w:p>
    <w:p w14:paraId="0E8085A4" w14:textId="77777777" w:rsidR="00D1553E" w:rsidRDefault="00D1553E" w:rsidP="00D1553E">
      <w:pPr>
        <w:tabs>
          <w:tab w:val="left" w:pos="2295"/>
        </w:tabs>
        <w:jc w:val="both"/>
      </w:pPr>
    </w:p>
    <w:p w14:paraId="22E90643" w14:textId="77777777" w:rsidR="00FC642E" w:rsidRDefault="00FC642E" w:rsidP="00FC642E">
      <w:pPr>
        <w:tabs>
          <w:tab w:val="left" w:pos="2295"/>
        </w:tabs>
        <w:jc w:val="both"/>
      </w:pPr>
      <w:bookmarkStart w:id="15" w:name="_Hlk203379071"/>
      <w:r>
        <w:t xml:space="preserve">Exhibition organizer: Museum of </w:t>
      </w:r>
      <w:proofErr w:type="spellStart"/>
      <w:r>
        <w:t>Srem</w:t>
      </w:r>
      <w:proofErr w:type="spellEnd"/>
      <w:r>
        <w:t xml:space="preserve">, Vuka </w:t>
      </w:r>
      <w:proofErr w:type="spellStart"/>
      <w:r>
        <w:t>Karadžića</w:t>
      </w:r>
      <w:proofErr w:type="spellEnd"/>
      <w:r>
        <w:t xml:space="preserve"> 3, 22000 Sremska Mitrovica, Republic of Serbia</w:t>
      </w:r>
    </w:p>
    <w:p w14:paraId="79A90A68" w14:textId="4C558B85" w:rsidR="0093497B" w:rsidRDefault="00FC642E" w:rsidP="00FC642E">
      <w:pPr>
        <w:tabs>
          <w:tab w:val="left" w:pos="2295"/>
        </w:tabs>
        <w:jc w:val="both"/>
        <w:rPr>
          <w:color w:val="C00000"/>
        </w:rPr>
      </w:pPr>
      <w:r w:rsidRPr="0093497B">
        <w:rPr>
          <w:color w:val="000000" w:themeColor="text1"/>
        </w:rPr>
        <w:t>Phone for all information:</w:t>
      </w:r>
      <w:r w:rsidR="0093497B" w:rsidRPr="0093497B">
        <w:rPr>
          <w:color w:val="000000" w:themeColor="text1"/>
        </w:rPr>
        <w:t xml:space="preserve"> +38169 4070937</w:t>
      </w:r>
    </w:p>
    <w:p w14:paraId="49ECB3EF" w14:textId="3B0F3094" w:rsidR="0093497B" w:rsidRPr="0084731B" w:rsidRDefault="0093497B" w:rsidP="0093497B">
      <w:pPr>
        <w:rPr>
          <w:bCs/>
          <w:lang w:val="sr-Cyrl-RS"/>
        </w:rPr>
      </w:pPr>
      <w:r w:rsidRPr="0093497B">
        <w:rPr>
          <w:bCs/>
          <w:lang w:val="sr-Cyrl-RS"/>
        </w:rPr>
        <w:t>President of the Organizing Team</w:t>
      </w:r>
      <w:r w:rsidRPr="0084731B">
        <w:rPr>
          <w:bCs/>
          <w:lang w:val="sr-Cyrl-RS"/>
        </w:rPr>
        <w:t>: curator/historian Aleksandar Sladojević</w:t>
      </w:r>
    </w:p>
    <w:p w14:paraId="52C3AD3E" w14:textId="416A255F" w:rsidR="00FC642E" w:rsidRPr="0093497B" w:rsidRDefault="00FC642E" w:rsidP="00FC642E">
      <w:pPr>
        <w:tabs>
          <w:tab w:val="left" w:pos="2295"/>
        </w:tabs>
        <w:jc w:val="both"/>
        <w:rPr>
          <w:color w:val="000000" w:themeColor="text1"/>
        </w:rPr>
      </w:pPr>
      <w:r w:rsidRPr="0093497B">
        <w:rPr>
          <w:color w:val="000000" w:themeColor="text1"/>
        </w:rPr>
        <w:t>E-mail konkursminijaturesirmijuma@outlook.com</w:t>
      </w:r>
    </w:p>
    <w:bookmarkEnd w:id="15"/>
    <w:p w14:paraId="0D1215A9" w14:textId="20287C43" w:rsidR="00D1553E" w:rsidRPr="00FC642E" w:rsidRDefault="00D1553E" w:rsidP="00D1553E">
      <w:pPr>
        <w:tabs>
          <w:tab w:val="left" w:pos="2295"/>
        </w:tabs>
        <w:spacing w:after="160" w:line="259" w:lineRule="auto"/>
        <w:jc w:val="both"/>
        <w:rPr>
          <w:color w:val="C00000"/>
          <w:lang w:val="sr-Cyrl-RS"/>
        </w:rPr>
      </w:pPr>
    </w:p>
    <w:p w14:paraId="458C15F2" w14:textId="01B9BE5D" w:rsidR="0059545D" w:rsidRPr="007E3FBF" w:rsidRDefault="00421488" w:rsidP="007E3FBF">
      <w:pPr>
        <w:pStyle w:val="ListParagraph"/>
        <w:tabs>
          <w:tab w:val="left" w:pos="2295"/>
        </w:tabs>
        <w:jc w:val="both"/>
        <w:rPr>
          <w:b/>
          <w:bCs/>
          <w:lang w:val="sr-Cyrl-RS"/>
        </w:rPr>
      </w:pPr>
      <w:r w:rsidRPr="00CD3DB3">
        <w:rPr>
          <w:color w:val="000000" w:themeColor="text1"/>
        </w:rPr>
        <w:t xml:space="preserve">                                                                                                                                                                </w:t>
      </w:r>
    </w:p>
    <w:sectPr w:rsidR="0059545D" w:rsidRPr="007E3FBF" w:rsidSect="00202E0C">
      <w:headerReference w:type="first" r:id="rId9"/>
      <w:pgSz w:w="11907" w:h="16840" w:code="9"/>
      <w:pgMar w:top="1440" w:right="1077" w:bottom="1440" w:left="1077"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7272F" w14:textId="77777777" w:rsidR="003F1608" w:rsidRDefault="003F1608">
      <w:r>
        <w:separator/>
      </w:r>
    </w:p>
  </w:endnote>
  <w:endnote w:type="continuationSeparator" w:id="0">
    <w:p w14:paraId="7CBB2753" w14:textId="77777777" w:rsidR="003F1608" w:rsidRDefault="003F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1AC71" w14:textId="77777777" w:rsidR="003F1608" w:rsidRDefault="003F1608">
      <w:r>
        <w:separator/>
      </w:r>
    </w:p>
  </w:footnote>
  <w:footnote w:type="continuationSeparator" w:id="0">
    <w:p w14:paraId="789AE457" w14:textId="77777777" w:rsidR="003F1608" w:rsidRDefault="003F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40"/>
      <w:gridCol w:w="7740"/>
      <w:gridCol w:w="540"/>
    </w:tblGrid>
    <w:tr w:rsidR="006865A6" w14:paraId="75EC3431" w14:textId="77777777">
      <w:tc>
        <w:tcPr>
          <w:tcW w:w="1440" w:type="dxa"/>
        </w:tcPr>
        <w:p w14:paraId="2EE5F469" w14:textId="77777777" w:rsidR="006865A6" w:rsidRDefault="002E0A56" w:rsidP="006865A6">
          <w:pPr>
            <w:pStyle w:val="Header"/>
            <w:tabs>
              <w:tab w:val="clear" w:pos="4320"/>
              <w:tab w:val="center" w:pos="2160"/>
            </w:tabs>
          </w:pPr>
          <w:r>
            <w:rPr>
              <w:noProof/>
            </w:rPr>
            <w:drawing>
              <wp:inline distT="0" distB="0" distL="0" distR="0" wp14:anchorId="47580B38" wp14:editId="17B333E5">
                <wp:extent cx="847725" cy="847725"/>
                <wp:effectExtent l="19050" t="0" r="9525" b="0"/>
                <wp:docPr id="1" name="Picture 1" descr="apolon cisc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on ciscenje"/>
                        <pic:cNvPicPr>
                          <a:picLocks noChangeAspect="1" noChangeArrowheads="1"/>
                        </pic:cNvPicPr>
                      </pic:nvPicPr>
                      <pic:blipFill>
                        <a:blip r:embed="rId1"/>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c>
        <w:tcPr>
          <w:tcW w:w="7740" w:type="dxa"/>
        </w:tcPr>
        <w:p w14:paraId="46DE22E8" w14:textId="77777777" w:rsidR="006865A6" w:rsidRPr="00202E0C" w:rsidRDefault="006865A6" w:rsidP="006865A6">
          <w:pPr>
            <w:pStyle w:val="Header"/>
            <w:tabs>
              <w:tab w:val="clear" w:pos="4320"/>
              <w:tab w:val="center" w:pos="2160"/>
            </w:tabs>
            <w:jc w:val="center"/>
            <w:rPr>
              <w:b/>
              <w:sz w:val="36"/>
              <w:szCs w:val="36"/>
              <w:lang w:val="sr-Cyrl-CS"/>
            </w:rPr>
          </w:pPr>
          <w:r w:rsidRPr="00202E0C">
            <w:rPr>
              <w:b/>
              <w:sz w:val="36"/>
              <w:szCs w:val="36"/>
              <w:lang w:val="sr-Cyrl-CS"/>
            </w:rPr>
            <w:t>МУЗЕЈ СРЕМА</w:t>
          </w:r>
        </w:p>
        <w:p w14:paraId="52EDF20D" w14:textId="77777777" w:rsidR="006865A6" w:rsidRDefault="006865A6" w:rsidP="006865A6">
          <w:pPr>
            <w:pStyle w:val="Header"/>
            <w:tabs>
              <w:tab w:val="clear" w:pos="4320"/>
              <w:tab w:val="center" w:pos="2160"/>
            </w:tabs>
            <w:jc w:val="center"/>
            <w:rPr>
              <w:lang w:val="sr-Cyrl-CS"/>
            </w:rPr>
          </w:pPr>
          <w:r>
            <w:rPr>
              <w:lang w:val="sr-Cyrl-CS"/>
            </w:rPr>
            <w:t>Вука Караџића 3, 22000 Сремска Митровица</w:t>
          </w:r>
        </w:p>
        <w:p w14:paraId="0D6BB96A" w14:textId="77777777" w:rsidR="006865A6" w:rsidRDefault="006865A6" w:rsidP="006865A6">
          <w:pPr>
            <w:pStyle w:val="Header"/>
            <w:tabs>
              <w:tab w:val="clear" w:pos="4320"/>
              <w:tab w:val="center" w:pos="2160"/>
            </w:tabs>
            <w:jc w:val="center"/>
            <w:rPr>
              <w:lang w:val="sr-Cyrl-CS"/>
            </w:rPr>
          </w:pPr>
          <w:r>
            <w:rPr>
              <w:lang w:val="sr-Cyrl-CS"/>
            </w:rPr>
            <w:t>Тел: +381 (0) 22 621 150    +381 (0) 22 623 245</w:t>
          </w:r>
          <w:r w:rsidR="00202E0C">
            <w:t xml:space="preserve">  </w:t>
          </w:r>
          <w:r>
            <w:rPr>
              <w:lang w:val="sr-Cyrl-CS"/>
            </w:rPr>
            <w:t>Факс: +381 (0) 22 624 866</w:t>
          </w:r>
        </w:p>
        <w:p w14:paraId="78B4BF11" w14:textId="0DAE79B1" w:rsidR="00202E0C" w:rsidRPr="00202E0C" w:rsidRDefault="000E7C98" w:rsidP="000E7C98">
          <w:pPr>
            <w:pStyle w:val="Header"/>
            <w:tabs>
              <w:tab w:val="clear" w:pos="4320"/>
              <w:tab w:val="center" w:pos="2160"/>
            </w:tabs>
            <w:jc w:val="center"/>
          </w:pPr>
          <w:r>
            <w:t>www.muzejsrema.com</w:t>
          </w:r>
          <w:r w:rsidR="00202E0C">
            <w:t xml:space="preserve">     </w:t>
          </w:r>
          <w:r w:rsidR="00E7343F">
            <w:t>administracija@muzejsrema.com</w:t>
          </w:r>
          <w:r w:rsidR="00E7343F">
            <w:rPr>
              <w:lang w:val="ru-RU"/>
            </w:rPr>
            <w:t xml:space="preserve">    </w:t>
          </w:r>
        </w:p>
      </w:tc>
      <w:tc>
        <w:tcPr>
          <w:tcW w:w="540" w:type="dxa"/>
        </w:tcPr>
        <w:p w14:paraId="4912EBC8" w14:textId="77777777" w:rsidR="006865A6" w:rsidRDefault="006865A6" w:rsidP="006865A6">
          <w:pPr>
            <w:pStyle w:val="Header"/>
            <w:tabs>
              <w:tab w:val="clear" w:pos="4320"/>
              <w:tab w:val="center" w:pos="2160"/>
            </w:tabs>
            <w:jc w:val="center"/>
          </w:pPr>
        </w:p>
      </w:tc>
    </w:tr>
  </w:tbl>
  <w:p w14:paraId="019B2228" w14:textId="77777777" w:rsidR="006865A6" w:rsidRDefault="006865A6" w:rsidP="00202E0C">
    <w:pPr>
      <w:pStyle w:val="Header"/>
      <w:tabs>
        <w:tab w:val="clear" w:pos="4320"/>
        <w:tab w:val="center"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425"/>
    <w:multiLevelType w:val="hybridMultilevel"/>
    <w:tmpl w:val="795C518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D4FDF"/>
    <w:multiLevelType w:val="hybridMultilevel"/>
    <w:tmpl w:val="26B09F18"/>
    <w:lvl w:ilvl="0" w:tplc="F3B06B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673E3"/>
    <w:multiLevelType w:val="hybridMultilevel"/>
    <w:tmpl w:val="15D87CEC"/>
    <w:lvl w:ilvl="0" w:tplc="09766152">
      <w:start w:val="1"/>
      <w:numFmt w:val="bullet"/>
      <w:lvlText w:val=""/>
      <w:lvlJc w:val="left"/>
      <w:pPr>
        <w:ind w:left="643" w:hanging="360"/>
      </w:pPr>
      <w:rPr>
        <w:rFonts w:ascii="Wingdings" w:hAnsi="Wingdings" w:hint="default"/>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17926FD7"/>
    <w:multiLevelType w:val="hybridMultilevel"/>
    <w:tmpl w:val="F08E0D6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95D4B"/>
    <w:multiLevelType w:val="hybridMultilevel"/>
    <w:tmpl w:val="30AC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D1563"/>
    <w:multiLevelType w:val="hybridMultilevel"/>
    <w:tmpl w:val="33E2E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60B5C"/>
    <w:multiLevelType w:val="hybridMultilevel"/>
    <w:tmpl w:val="1444CCB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72256"/>
    <w:multiLevelType w:val="hybridMultilevel"/>
    <w:tmpl w:val="D2CC636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76AFF"/>
    <w:multiLevelType w:val="hybridMultilevel"/>
    <w:tmpl w:val="E09A2CE2"/>
    <w:lvl w:ilvl="0" w:tplc="0409000F">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67227"/>
    <w:multiLevelType w:val="hybridMultilevel"/>
    <w:tmpl w:val="135E7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E478C"/>
    <w:multiLevelType w:val="hybridMultilevel"/>
    <w:tmpl w:val="0382F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52252"/>
    <w:multiLevelType w:val="hybridMultilevel"/>
    <w:tmpl w:val="D3867BC4"/>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1072D"/>
    <w:multiLevelType w:val="hybridMultilevel"/>
    <w:tmpl w:val="D7F4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42EC5"/>
    <w:multiLevelType w:val="hybridMultilevel"/>
    <w:tmpl w:val="E2568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13349"/>
    <w:multiLevelType w:val="hybridMultilevel"/>
    <w:tmpl w:val="FEE6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C68AF"/>
    <w:multiLevelType w:val="hybridMultilevel"/>
    <w:tmpl w:val="9560F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91AD8"/>
    <w:multiLevelType w:val="hybridMultilevel"/>
    <w:tmpl w:val="FD94B3C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65BE7744"/>
    <w:multiLevelType w:val="hybridMultilevel"/>
    <w:tmpl w:val="6308C97E"/>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8" w15:restartNumberingAfterBreak="0">
    <w:nsid w:val="715E6FF5"/>
    <w:multiLevelType w:val="hybridMultilevel"/>
    <w:tmpl w:val="8ADC8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61736"/>
    <w:multiLevelType w:val="hybridMultilevel"/>
    <w:tmpl w:val="673E3232"/>
    <w:lvl w:ilvl="0" w:tplc="E914250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9"/>
  </w:num>
  <w:num w:numId="4">
    <w:abstractNumId w:val="15"/>
  </w:num>
  <w:num w:numId="5">
    <w:abstractNumId w:val="3"/>
  </w:num>
  <w:num w:numId="6">
    <w:abstractNumId w:val="13"/>
  </w:num>
  <w:num w:numId="7">
    <w:abstractNumId w:val="4"/>
  </w:num>
  <w:num w:numId="8">
    <w:abstractNumId w:val="2"/>
  </w:num>
  <w:num w:numId="9">
    <w:abstractNumId w:val="8"/>
  </w:num>
  <w:num w:numId="10">
    <w:abstractNumId w:val="12"/>
  </w:num>
  <w:num w:numId="11">
    <w:abstractNumId w:val="18"/>
  </w:num>
  <w:num w:numId="12">
    <w:abstractNumId w:val="11"/>
  </w:num>
  <w:num w:numId="13">
    <w:abstractNumId w:val="6"/>
  </w:num>
  <w:num w:numId="14">
    <w:abstractNumId w:val="7"/>
  </w:num>
  <w:num w:numId="15">
    <w:abstractNumId w:val="0"/>
  </w:num>
  <w:num w:numId="16">
    <w:abstractNumId w:val="16"/>
  </w:num>
  <w:num w:numId="17">
    <w:abstractNumId w:val="5"/>
  </w:num>
  <w:num w:numId="18">
    <w:abstractNumId w:val="1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20"/>
    <w:rsid w:val="0001229B"/>
    <w:rsid w:val="00025769"/>
    <w:rsid w:val="00033731"/>
    <w:rsid w:val="00041038"/>
    <w:rsid w:val="000805B7"/>
    <w:rsid w:val="000919FE"/>
    <w:rsid w:val="000B1390"/>
    <w:rsid w:val="000E7C98"/>
    <w:rsid w:val="00115C4A"/>
    <w:rsid w:val="0014263C"/>
    <w:rsid w:val="00161507"/>
    <w:rsid w:val="0017283E"/>
    <w:rsid w:val="001E68A7"/>
    <w:rsid w:val="00202E0C"/>
    <w:rsid w:val="00227EC3"/>
    <w:rsid w:val="00232FDA"/>
    <w:rsid w:val="002478B1"/>
    <w:rsid w:val="00285714"/>
    <w:rsid w:val="002861BE"/>
    <w:rsid w:val="00287236"/>
    <w:rsid w:val="002C1FEF"/>
    <w:rsid w:val="002C7A07"/>
    <w:rsid w:val="002E0A56"/>
    <w:rsid w:val="002F1428"/>
    <w:rsid w:val="002F7378"/>
    <w:rsid w:val="003000E7"/>
    <w:rsid w:val="00320F36"/>
    <w:rsid w:val="00354580"/>
    <w:rsid w:val="003C526D"/>
    <w:rsid w:val="003D00DF"/>
    <w:rsid w:val="003D431F"/>
    <w:rsid w:val="003E1143"/>
    <w:rsid w:val="003F1608"/>
    <w:rsid w:val="003F690F"/>
    <w:rsid w:val="0040285D"/>
    <w:rsid w:val="00421488"/>
    <w:rsid w:val="00435A94"/>
    <w:rsid w:val="00470465"/>
    <w:rsid w:val="0049359F"/>
    <w:rsid w:val="004D5A01"/>
    <w:rsid w:val="005040EF"/>
    <w:rsid w:val="00504B7E"/>
    <w:rsid w:val="005073FF"/>
    <w:rsid w:val="00514A26"/>
    <w:rsid w:val="0051707F"/>
    <w:rsid w:val="00527CFE"/>
    <w:rsid w:val="00531F86"/>
    <w:rsid w:val="0056422F"/>
    <w:rsid w:val="00571345"/>
    <w:rsid w:val="0059545D"/>
    <w:rsid w:val="005A2777"/>
    <w:rsid w:val="005B3BE5"/>
    <w:rsid w:val="006565B2"/>
    <w:rsid w:val="00685A9A"/>
    <w:rsid w:val="006865A6"/>
    <w:rsid w:val="006901E5"/>
    <w:rsid w:val="006B0DAE"/>
    <w:rsid w:val="006B23B3"/>
    <w:rsid w:val="00722126"/>
    <w:rsid w:val="007501E3"/>
    <w:rsid w:val="007736FB"/>
    <w:rsid w:val="007A41AE"/>
    <w:rsid w:val="007B0C14"/>
    <w:rsid w:val="007B4ACE"/>
    <w:rsid w:val="007C2DFD"/>
    <w:rsid w:val="007C7053"/>
    <w:rsid w:val="007E3FBF"/>
    <w:rsid w:val="008060AD"/>
    <w:rsid w:val="0080762E"/>
    <w:rsid w:val="008129E0"/>
    <w:rsid w:val="00826ECE"/>
    <w:rsid w:val="0083399A"/>
    <w:rsid w:val="0084731B"/>
    <w:rsid w:val="008E774C"/>
    <w:rsid w:val="0090131D"/>
    <w:rsid w:val="00913AB5"/>
    <w:rsid w:val="00924139"/>
    <w:rsid w:val="00926766"/>
    <w:rsid w:val="0093497B"/>
    <w:rsid w:val="009752CF"/>
    <w:rsid w:val="009A151A"/>
    <w:rsid w:val="009F631D"/>
    <w:rsid w:val="00A13B2C"/>
    <w:rsid w:val="00A31C76"/>
    <w:rsid w:val="00A411F6"/>
    <w:rsid w:val="00A51018"/>
    <w:rsid w:val="00A54FD6"/>
    <w:rsid w:val="00A71912"/>
    <w:rsid w:val="00A73D3C"/>
    <w:rsid w:val="00A92EC5"/>
    <w:rsid w:val="00A9422D"/>
    <w:rsid w:val="00AA1C73"/>
    <w:rsid w:val="00AA5610"/>
    <w:rsid w:val="00AD3A7D"/>
    <w:rsid w:val="00AD426B"/>
    <w:rsid w:val="00B043DE"/>
    <w:rsid w:val="00B04541"/>
    <w:rsid w:val="00B429C0"/>
    <w:rsid w:val="00B51F1F"/>
    <w:rsid w:val="00B54108"/>
    <w:rsid w:val="00B6398F"/>
    <w:rsid w:val="00B77254"/>
    <w:rsid w:val="00B77CC4"/>
    <w:rsid w:val="00BB0B89"/>
    <w:rsid w:val="00BB5269"/>
    <w:rsid w:val="00BC5FD2"/>
    <w:rsid w:val="00BE2EBF"/>
    <w:rsid w:val="00BF0088"/>
    <w:rsid w:val="00BF40CD"/>
    <w:rsid w:val="00C05163"/>
    <w:rsid w:val="00C66B1F"/>
    <w:rsid w:val="00C94B92"/>
    <w:rsid w:val="00CC7A10"/>
    <w:rsid w:val="00CC7C30"/>
    <w:rsid w:val="00CD7C82"/>
    <w:rsid w:val="00CF2751"/>
    <w:rsid w:val="00CF3649"/>
    <w:rsid w:val="00D02666"/>
    <w:rsid w:val="00D1553E"/>
    <w:rsid w:val="00D24E91"/>
    <w:rsid w:val="00D336EF"/>
    <w:rsid w:val="00D43292"/>
    <w:rsid w:val="00D60A69"/>
    <w:rsid w:val="00D61D0B"/>
    <w:rsid w:val="00D92958"/>
    <w:rsid w:val="00DB1E1F"/>
    <w:rsid w:val="00DB5120"/>
    <w:rsid w:val="00DC1431"/>
    <w:rsid w:val="00DD04F8"/>
    <w:rsid w:val="00DF29A0"/>
    <w:rsid w:val="00E13B20"/>
    <w:rsid w:val="00E16180"/>
    <w:rsid w:val="00E17856"/>
    <w:rsid w:val="00E56789"/>
    <w:rsid w:val="00E628A2"/>
    <w:rsid w:val="00E7343F"/>
    <w:rsid w:val="00F005BA"/>
    <w:rsid w:val="00F1062D"/>
    <w:rsid w:val="00F90F3C"/>
    <w:rsid w:val="00FA1B0F"/>
    <w:rsid w:val="00FA4EAD"/>
    <w:rsid w:val="00FA5369"/>
    <w:rsid w:val="00FB2D6A"/>
    <w:rsid w:val="00FC642E"/>
    <w:rsid w:val="00FE47FA"/>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f"/>
    </o:shapedefaults>
    <o:shapelayout v:ext="edit">
      <o:idmap v:ext="edit" data="1"/>
    </o:shapelayout>
  </w:shapeDefaults>
  <w:decimalSymbol w:val=","/>
  <w:listSeparator w:val=";"/>
  <w14:docId w14:val="6CB0FF55"/>
  <w15:docId w15:val="{00107D0E-4016-4813-8FCB-3E8492CE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E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5A6"/>
    <w:pPr>
      <w:tabs>
        <w:tab w:val="center" w:pos="4320"/>
        <w:tab w:val="right" w:pos="8640"/>
      </w:tabs>
    </w:pPr>
  </w:style>
  <w:style w:type="paragraph" w:styleId="Footer">
    <w:name w:val="footer"/>
    <w:basedOn w:val="Normal"/>
    <w:rsid w:val="006865A6"/>
    <w:pPr>
      <w:tabs>
        <w:tab w:val="center" w:pos="4320"/>
        <w:tab w:val="right" w:pos="8640"/>
      </w:tabs>
    </w:pPr>
  </w:style>
  <w:style w:type="table" w:styleId="TableGrid">
    <w:name w:val="Table Grid"/>
    <w:basedOn w:val="TableNormal"/>
    <w:rsid w:val="006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2E0C"/>
    <w:rPr>
      <w:color w:val="0000FF"/>
      <w:u w:val="single"/>
    </w:rPr>
  </w:style>
  <w:style w:type="paragraph" w:styleId="BalloonText">
    <w:name w:val="Balloon Text"/>
    <w:basedOn w:val="Normal"/>
    <w:link w:val="BalloonTextChar"/>
    <w:rsid w:val="000E7C98"/>
    <w:rPr>
      <w:rFonts w:ascii="Tahoma" w:hAnsi="Tahoma" w:cs="Tahoma"/>
      <w:sz w:val="16"/>
      <w:szCs w:val="16"/>
    </w:rPr>
  </w:style>
  <w:style w:type="character" w:customStyle="1" w:styleId="BalloonTextChar">
    <w:name w:val="Balloon Text Char"/>
    <w:basedOn w:val="DefaultParagraphFont"/>
    <w:link w:val="BalloonText"/>
    <w:rsid w:val="000E7C98"/>
    <w:rPr>
      <w:rFonts w:ascii="Tahoma" w:hAnsi="Tahoma" w:cs="Tahoma"/>
      <w:sz w:val="16"/>
      <w:szCs w:val="16"/>
    </w:rPr>
  </w:style>
  <w:style w:type="character" w:styleId="Emphasis">
    <w:name w:val="Emphasis"/>
    <w:basedOn w:val="DefaultParagraphFont"/>
    <w:uiPriority w:val="20"/>
    <w:qFormat/>
    <w:rsid w:val="00AA1C73"/>
    <w:rPr>
      <w:i/>
      <w:iCs/>
    </w:rPr>
  </w:style>
  <w:style w:type="paragraph" w:styleId="ListParagraph">
    <w:name w:val="List Paragraph"/>
    <w:basedOn w:val="Normal"/>
    <w:uiPriority w:val="34"/>
    <w:qFormat/>
    <w:rsid w:val="00D24E91"/>
    <w:pPr>
      <w:ind w:left="720"/>
      <w:contextualSpacing/>
    </w:pPr>
  </w:style>
  <w:style w:type="paragraph" w:styleId="NoSpacing">
    <w:name w:val="No Spacing"/>
    <w:uiPriority w:val="1"/>
    <w:qFormat/>
    <w:rsid w:val="007C7053"/>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5A2777"/>
    <w:rPr>
      <w:color w:val="605E5C"/>
      <w:shd w:val="clear" w:color="auto" w:fill="E1DFDD"/>
    </w:rPr>
  </w:style>
  <w:style w:type="paragraph" w:styleId="CommentText">
    <w:name w:val="annotation text"/>
    <w:basedOn w:val="Normal"/>
    <w:link w:val="CommentTextChar"/>
    <w:unhideWhenUsed/>
    <w:rsid w:val="00D02666"/>
    <w:rPr>
      <w:sz w:val="20"/>
      <w:szCs w:val="20"/>
    </w:rPr>
  </w:style>
  <w:style w:type="character" w:customStyle="1" w:styleId="CommentTextChar">
    <w:name w:val="Comment Text Char"/>
    <w:basedOn w:val="DefaultParagraphFont"/>
    <w:link w:val="CommentText"/>
    <w:rsid w:val="00D02666"/>
  </w:style>
  <w:style w:type="character" w:styleId="CommentReference">
    <w:name w:val="annotation reference"/>
    <w:basedOn w:val="DefaultParagraphFont"/>
    <w:semiHidden/>
    <w:unhideWhenUsed/>
    <w:rsid w:val="008060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minijaturesirmijuma@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etlana\Desktop\Muzejski%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907A6-AFF3-4925-9432-750F49D3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Muzejski memorandum</Template>
  <TotalTime>1249</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MofS</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dc:creator>
  <cp:keywords/>
  <dc:description/>
  <cp:lastModifiedBy>admin</cp:lastModifiedBy>
  <cp:revision>22</cp:revision>
  <cp:lastPrinted>2021-04-08T06:34:00Z</cp:lastPrinted>
  <dcterms:created xsi:type="dcterms:W3CDTF">2025-03-17T13:20:00Z</dcterms:created>
  <dcterms:modified xsi:type="dcterms:W3CDTF">2025-07-14T07:52:00Z</dcterms:modified>
</cp:coreProperties>
</file>