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457C311" w14:textId="45E34E40" w:rsidR="00C94B92" w:rsidRDefault="00C94B92">
      <w:pPr>
        <w:rPr>
          <w:lang w:val="sr-Cyrl-RS"/>
        </w:rPr>
      </w:pPr>
    </w:p>
    <w:p w14:paraId="3C3DB661" w14:textId="72B216B7" w:rsidR="00C94B92" w:rsidRDefault="00C94B92">
      <w:pPr>
        <w:rPr>
          <w:lang w:val="sr-Cyrl-RS"/>
        </w:rPr>
      </w:pPr>
    </w:p>
    <w:p w14:paraId="53E76297" w14:textId="77777777" w:rsidR="00421D05" w:rsidRPr="000418CF" w:rsidRDefault="00421D05" w:rsidP="00421D05">
      <w:pPr>
        <w:jc w:val="both"/>
        <w:rPr>
          <w:b/>
          <w:bCs/>
          <w:sz w:val="28"/>
          <w:szCs w:val="28"/>
        </w:rPr>
      </w:pPr>
      <w:r w:rsidRPr="000418CF">
        <w:rPr>
          <w:b/>
          <w:bCs/>
          <w:sz w:val="28"/>
          <w:szCs w:val="28"/>
          <w:lang w:val="sr-Cyrl-RS"/>
        </w:rPr>
        <w:t>Саопштење за јавност – Међунаро</w:t>
      </w:r>
      <w:r>
        <w:rPr>
          <w:b/>
          <w:bCs/>
          <w:sz w:val="28"/>
          <w:szCs w:val="28"/>
          <w:lang w:val="sr-Cyrl-RS"/>
        </w:rPr>
        <w:t>д</w:t>
      </w:r>
      <w:r w:rsidRPr="000418CF">
        <w:rPr>
          <w:b/>
          <w:bCs/>
          <w:sz w:val="28"/>
          <w:szCs w:val="28"/>
          <w:lang w:val="sr-Cyrl-RS"/>
        </w:rPr>
        <w:t>на изложба ,,Минијатуре Сирмијума</w:t>
      </w:r>
      <w:r w:rsidRPr="000418CF">
        <w:rPr>
          <w:b/>
          <w:bCs/>
          <w:sz w:val="28"/>
          <w:szCs w:val="28"/>
        </w:rPr>
        <w:t>’’</w:t>
      </w:r>
    </w:p>
    <w:p w14:paraId="6EBE2B78" w14:textId="77777777" w:rsidR="00421D05" w:rsidRPr="000418CF" w:rsidRDefault="00421D05" w:rsidP="00421D05">
      <w:pPr>
        <w:jc w:val="both"/>
      </w:pPr>
    </w:p>
    <w:p w14:paraId="63D1EFB2" w14:textId="77777777" w:rsidR="00421D05" w:rsidRDefault="00421D05" w:rsidP="00421D05">
      <w:pPr>
        <w:jc w:val="both"/>
        <w:rPr>
          <w:lang w:val="sr-Cyrl-RS"/>
        </w:rPr>
      </w:pPr>
    </w:p>
    <w:p w14:paraId="04FDB7A9" w14:textId="77777777" w:rsidR="00421D05" w:rsidRDefault="00421D05" w:rsidP="00421D05">
      <w:pPr>
        <w:jc w:val="both"/>
        <w:rPr>
          <w:lang w:val="sr-Cyrl-RS"/>
        </w:rPr>
      </w:pPr>
    </w:p>
    <w:p w14:paraId="5FD92933" w14:textId="77777777" w:rsidR="00421D05" w:rsidRDefault="00421D05" w:rsidP="00421D05">
      <w:pPr>
        <w:jc w:val="both"/>
        <w:rPr>
          <w:lang w:val="sr-Cyrl-RS"/>
        </w:rPr>
      </w:pPr>
    </w:p>
    <w:p w14:paraId="10969B06" w14:textId="6DB817EB" w:rsidR="00421D05" w:rsidRDefault="00421D05" w:rsidP="00421D05">
      <w:pPr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Pr="000418CF">
        <w:rPr>
          <w:lang w:val="sr-Cyrl-RS"/>
        </w:rPr>
        <w:t>Услед пројекта обнове и реновирања изложбеног простора Барокне Сале у Музеју Срема</w:t>
      </w:r>
      <w:r w:rsidR="003745EB">
        <w:rPr>
          <w:lang w:val="sr-Cyrl-RS"/>
        </w:rPr>
        <w:t xml:space="preserve"> где се одржава Међународна изложба ,,Минијатуре Сирмијума</w:t>
      </w:r>
      <w:r w:rsidR="003745EB">
        <w:t>”</w:t>
      </w:r>
      <w:r>
        <w:rPr>
          <w:lang w:val="sr-Cyrl-RS"/>
        </w:rPr>
        <w:t xml:space="preserve">, </w:t>
      </w:r>
      <w:r w:rsidRPr="000418CF">
        <w:rPr>
          <w:lang w:val="sr-Cyrl-RS"/>
        </w:rPr>
        <w:t xml:space="preserve"> са почетком од септембра месеца</w:t>
      </w:r>
      <w:r>
        <w:rPr>
          <w:lang w:val="sr-Cyrl-RS"/>
        </w:rPr>
        <w:t>,</w:t>
      </w:r>
      <w:r w:rsidRPr="000418CF">
        <w:rPr>
          <w:lang w:val="sr-Cyrl-RS"/>
        </w:rPr>
        <w:t xml:space="preserve"> конкурс Међународне изложбе ,,Минијатуре Сирмијума</w:t>
      </w:r>
      <w:r w:rsidRPr="000418CF">
        <w:t xml:space="preserve">” </w:t>
      </w:r>
      <w:r w:rsidRPr="000418CF">
        <w:rPr>
          <w:lang w:val="sr-Cyrl-RS"/>
        </w:rPr>
        <w:t xml:space="preserve">је </w:t>
      </w:r>
      <w:r w:rsidRPr="000418CF">
        <w:rPr>
          <w:b/>
          <w:bCs/>
          <w:u w:val="single"/>
          <w:lang w:val="sr-Cyrl-RS"/>
        </w:rPr>
        <w:t>продужен до 15. новембра 2025. године.</w:t>
      </w:r>
      <w:r w:rsidRPr="000418CF">
        <w:rPr>
          <w:lang w:val="sr-Cyrl-RS"/>
        </w:rPr>
        <w:t xml:space="preserve"> </w:t>
      </w:r>
    </w:p>
    <w:p w14:paraId="19284BF2" w14:textId="77777777" w:rsidR="00421D05" w:rsidRPr="000418CF" w:rsidRDefault="00421D05" w:rsidP="00421D05">
      <w:pPr>
        <w:jc w:val="both"/>
        <w:rPr>
          <w:lang w:val="sr-Cyrl-RS"/>
        </w:rPr>
      </w:pPr>
    </w:p>
    <w:p w14:paraId="7CC5F58A" w14:textId="3FDCB1FA" w:rsidR="00421D05" w:rsidRDefault="00421D05" w:rsidP="00421D05">
      <w:pPr>
        <w:jc w:val="both"/>
        <w:rPr>
          <w:lang w:val="sr-Cyrl-RS"/>
        </w:rPr>
      </w:pPr>
      <w:r w:rsidRPr="000418CF">
        <w:rPr>
          <w:lang w:val="sr-Cyrl-RS"/>
        </w:rPr>
        <w:t xml:space="preserve">Детаљан календар изложбе ће бити накнадно </w:t>
      </w:r>
      <w:r w:rsidR="003745EB">
        <w:rPr>
          <w:lang w:val="sr-Cyrl-RS"/>
        </w:rPr>
        <w:t xml:space="preserve">утврђен и </w:t>
      </w:r>
      <w:r w:rsidRPr="000418CF">
        <w:rPr>
          <w:lang w:val="sr-Cyrl-RS"/>
        </w:rPr>
        <w:t>објављен</w:t>
      </w:r>
      <w:r w:rsidR="003745EB">
        <w:rPr>
          <w:lang w:val="sr-Cyrl-RS"/>
        </w:rPr>
        <w:t xml:space="preserve"> у складу са током радова</w:t>
      </w:r>
      <w:r w:rsidRPr="000418CF">
        <w:rPr>
          <w:lang w:val="sr-Cyrl-RS"/>
        </w:rPr>
        <w:t xml:space="preserve">. </w:t>
      </w:r>
    </w:p>
    <w:p w14:paraId="5169B075" w14:textId="1133F780" w:rsidR="00421D05" w:rsidRDefault="00421D05" w:rsidP="00421D05">
      <w:pPr>
        <w:jc w:val="both"/>
        <w:rPr>
          <w:lang w:val="sr-Cyrl-RS"/>
        </w:rPr>
      </w:pPr>
    </w:p>
    <w:p w14:paraId="11AAAD9D" w14:textId="5BD317C8" w:rsidR="003745EB" w:rsidRDefault="003745EB" w:rsidP="00421D05">
      <w:pPr>
        <w:jc w:val="both"/>
        <w:rPr>
          <w:lang w:val="sr-Cyrl-RS"/>
        </w:rPr>
      </w:pPr>
    </w:p>
    <w:p w14:paraId="3BFE69B1" w14:textId="77777777" w:rsidR="003745EB" w:rsidRPr="003745EB" w:rsidRDefault="003745EB" w:rsidP="003745EB">
      <w:pPr>
        <w:widowControl w:val="0"/>
        <w:autoSpaceDE w:val="0"/>
        <w:autoSpaceDN w:val="0"/>
        <w:ind w:left="83"/>
        <w:rPr>
          <w:b/>
          <w:sz w:val="28"/>
          <w:szCs w:val="22"/>
        </w:rPr>
      </w:pPr>
      <w:r w:rsidRPr="003745EB">
        <w:rPr>
          <w:b/>
          <w:sz w:val="28"/>
          <w:szCs w:val="22"/>
        </w:rPr>
        <w:t>Организациони</w:t>
      </w:r>
      <w:r w:rsidRPr="003745EB">
        <w:rPr>
          <w:b/>
          <w:spacing w:val="-13"/>
          <w:sz w:val="28"/>
          <w:szCs w:val="22"/>
        </w:rPr>
        <w:t xml:space="preserve"> </w:t>
      </w:r>
      <w:r w:rsidRPr="003745EB">
        <w:rPr>
          <w:b/>
          <w:sz w:val="28"/>
          <w:szCs w:val="22"/>
        </w:rPr>
        <w:t>тим</w:t>
      </w:r>
      <w:r w:rsidRPr="003745EB">
        <w:rPr>
          <w:b/>
          <w:spacing w:val="-7"/>
          <w:sz w:val="28"/>
          <w:szCs w:val="22"/>
        </w:rPr>
        <w:t xml:space="preserve"> </w:t>
      </w:r>
      <w:r w:rsidRPr="003745EB">
        <w:rPr>
          <w:b/>
          <w:spacing w:val="-2"/>
          <w:sz w:val="28"/>
          <w:szCs w:val="22"/>
        </w:rPr>
        <w:t>изложбе:</w:t>
      </w:r>
    </w:p>
    <w:p w14:paraId="05E0F093" w14:textId="77777777" w:rsidR="003745EB" w:rsidRDefault="003745EB" w:rsidP="003745EB">
      <w:pPr>
        <w:widowControl w:val="0"/>
        <w:autoSpaceDE w:val="0"/>
        <w:autoSpaceDN w:val="0"/>
        <w:spacing w:before="316" w:line="242" w:lineRule="auto"/>
        <w:ind w:left="804" w:right="2517"/>
      </w:pPr>
      <w:r>
        <w:rPr>
          <w:lang w:val="sr-Cyrl-RS"/>
        </w:rPr>
        <w:t>Председник организационог тима</w:t>
      </w:r>
      <w:r w:rsidRPr="003745EB">
        <w:t>:</w:t>
      </w:r>
      <w:r w:rsidRPr="003745EB">
        <w:rPr>
          <w:spacing w:val="-12"/>
        </w:rPr>
        <w:t xml:space="preserve"> </w:t>
      </w:r>
      <w:r w:rsidRPr="003745EB">
        <w:t>кустос/историчар</w:t>
      </w:r>
      <w:r w:rsidRPr="003745EB">
        <w:rPr>
          <w:spacing w:val="-12"/>
        </w:rPr>
        <w:t xml:space="preserve"> </w:t>
      </w:r>
      <w:r w:rsidRPr="003745EB">
        <w:t>Александар</w:t>
      </w:r>
      <w:r w:rsidRPr="003745EB">
        <w:rPr>
          <w:spacing w:val="-12"/>
        </w:rPr>
        <w:t xml:space="preserve"> </w:t>
      </w:r>
      <w:r w:rsidRPr="003745EB">
        <w:t>Сладојевић</w:t>
      </w:r>
    </w:p>
    <w:p w14:paraId="2A299088" w14:textId="67A37C35" w:rsidR="003745EB" w:rsidRPr="003745EB" w:rsidRDefault="003745EB" w:rsidP="003745EB">
      <w:pPr>
        <w:widowControl w:val="0"/>
        <w:autoSpaceDE w:val="0"/>
        <w:autoSpaceDN w:val="0"/>
        <w:spacing w:before="316" w:line="242" w:lineRule="auto"/>
        <w:ind w:left="804" w:right="2517"/>
      </w:pPr>
      <w:r w:rsidRPr="003745EB">
        <w:t>Стручни сарадник: историчар</w:t>
      </w:r>
      <w:r w:rsidRPr="003745EB">
        <w:rPr>
          <w:spacing w:val="40"/>
        </w:rPr>
        <w:t xml:space="preserve"> </w:t>
      </w:r>
      <w:r w:rsidRPr="003745EB">
        <w:t>Данило Јадрански</w:t>
      </w:r>
    </w:p>
    <w:p w14:paraId="179A7418" w14:textId="77777777" w:rsidR="003745EB" w:rsidRPr="003745EB" w:rsidRDefault="003745EB" w:rsidP="003745EB">
      <w:pPr>
        <w:widowControl w:val="0"/>
        <w:autoSpaceDE w:val="0"/>
        <w:autoSpaceDN w:val="0"/>
        <w:spacing w:line="271" w:lineRule="exact"/>
        <w:ind w:left="804"/>
      </w:pPr>
      <w:r w:rsidRPr="003745EB">
        <w:t>Стручни</w:t>
      </w:r>
      <w:r w:rsidRPr="003745EB">
        <w:rPr>
          <w:spacing w:val="-3"/>
        </w:rPr>
        <w:t xml:space="preserve"> </w:t>
      </w:r>
      <w:r w:rsidRPr="003745EB">
        <w:t>сарадник:</w:t>
      </w:r>
      <w:r w:rsidRPr="003745EB">
        <w:rPr>
          <w:spacing w:val="-4"/>
        </w:rPr>
        <w:t xml:space="preserve"> </w:t>
      </w:r>
      <w:r w:rsidRPr="003745EB">
        <w:t>кустос/историчар</w:t>
      </w:r>
      <w:r w:rsidRPr="003745EB">
        <w:rPr>
          <w:spacing w:val="-3"/>
        </w:rPr>
        <w:t xml:space="preserve"> </w:t>
      </w:r>
      <w:r w:rsidRPr="003745EB">
        <w:t>Јована</w:t>
      </w:r>
      <w:r w:rsidRPr="003745EB">
        <w:rPr>
          <w:spacing w:val="-9"/>
        </w:rPr>
        <w:t xml:space="preserve"> </w:t>
      </w:r>
      <w:r w:rsidRPr="003745EB">
        <w:rPr>
          <w:spacing w:val="-2"/>
        </w:rPr>
        <w:t>Тривуновић</w:t>
      </w:r>
    </w:p>
    <w:p w14:paraId="1B648986" w14:textId="77777777" w:rsidR="003745EB" w:rsidRPr="003745EB" w:rsidRDefault="003745EB" w:rsidP="003745EB">
      <w:pPr>
        <w:widowControl w:val="0"/>
        <w:autoSpaceDE w:val="0"/>
        <w:autoSpaceDN w:val="0"/>
        <w:spacing w:before="2"/>
        <w:ind w:left="804"/>
      </w:pPr>
      <w:r w:rsidRPr="003745EB">
        <w:t>Стручни</w:t>
      </w:r>
      <w:r w:rsidRPr="003745EB">
        <w:rPr>
          <w:spacing w:val="-4"/>
        </w:rPr>
        <w:t xml:space="preserve"> </w:t>
      </w:r>
      <w:r w:rsidRPr="003745EB">
        <w:t>сарадник:</w:t>
      </w:r>
      <w:r w:rsidRPr="003745EB">
        <w:rPr>
          <w:spacing w:val="-3"/>
        </w:rPr>
        <w:t xml:space="preserve"> </w:t>
      </w:r>
      <w:r w:rsidRPr="003745EB">
        <w:t>референт</w:t>
      </w:r>
      <w:r w:rsidRPr="003745EB">
        <w:rPr>
          <w:spacing w:val="-3"/>
        </w:rPr>
        <w:t xml:space="preserve"> </w:t>
      </w:r>
      <w:r w:rsidRPr="003745EB">
        <w:t>за</w:t>
      </w:r>
      <w:r w:rsidRPr="003745EB">
        <w:rPr>
          <w:spacing w:val="-3"/>
        </w:rPr>
        <w:t xml:space="preserve"> </w:t>
      </w:r>
      <w:r w:rsidRPr="003745EB">
        <w:t>издавачку</w:t>
      </w:r>
      <w:r w:rsidRPr="003745EB">
        <w:rPr>
          <w:spacing w:val="-12"/>
        </w:rPr>
        <w:t xml:space="preserve"> </w:t>
      </w:r>
      <w:r w:rsidRPr="003745EB">
        <w:t>делатност/политиколог</w:t>
      </w:r>
      <w:r w:rsidRPr="003745EB">
        <w:rPr>
          <w:spacing w:val="-1"/>
        </w:rPr>
        <w:t xml:space="preserve"> </w:t>
      </w:r>
      <w:r w:rsidRPr="003745EB">
        <w:t>Стево</w:t>
      </w:r>
      <w:r w:rsidRPr="003745EB">
        <w:rPr>
          <w:spacing w:val="-2"/>
        </w:rPr>
        <w:t xml:space="preserve"> Лапчевић</w:t>
      </w:r>
    </w:p>
    <w:p w14:paraId="4C4432E4" w14:textId="77777777" w:rsidR="003745EB" w:rsidRDefault="003745EB" w:rsidP="00421D05">
      <w:pPr>
        <w:jc w:val="both"/>
        <w:rPr>
          <w:lang w:val="sr-Cyrl-RS"/>
        </w:rPr>
      </w:pPr>
    </w:p>
    <w:p w14:paraId="3788755E" w14:textId="77777777" w:rsidR="00421D05" w:rsidRDefault="00421D05" w:rsidP="00421D05">
      <w:pPr>
        <w:jc w:val="both"/>
        <w:rPr>
          <w:lang w:val="sr-Cyrl-RS"/>
        </w:rPr>
      </w:pPr>
    </w:p>
    <w:p w14:paraId="15C75574" w14:textId="77777777" w:rsidR="00421D05" w:rsidRDefault="00421D05" w:rsidP="00421D05">
      <w:pPr>
        <w:jc w:val="both"/>
        <w:rPr>
          <w:lang w:val="sr-Cyrl-RS"/>
        </w:rPr>
      </w:pPr>
    </w:p>
    <w:p w14:paraId="3D91A980" w14:textId="77777777" w:rsidR="00421D05" w:rsidRPr="003745EB" w:rsidRDefault="00421D05" w:rsidP="00421D05">
      <w:pPr>
        <w:tabs>
          <w:tab w:val="left" w:pos="6270"/>
        </w:tabs>
        <w:jc w:val="both"/>
        <w:rPr>
          <w:b/>
          <w:bCs/>
          <w:lang w:val="sr-Cyrl-RS"/>
        </w:rPr>
      </w:pPr>
      <w:r w:rsidRPr="003745EB">
        <w:rPr>
          <w:b/>
          <w:bCs/>
          <w:lang w:val="sr-Cyrl-RS"/>
        </w:rPr>
        <w:t xml:space="preserve">Уметнички директор </w:t>
      </w:r>
      <w:r w:rsidRPr="003745EB">
        <w:rPr>
          <w:b/>
          <w:bCs/>
          <w:lang w:val="sr-Cyrl-RS"/>
        </w:rPr>
        <w:tab/>
        <w:t xml:space="preserve">Директор Музеја Срема </w:t>
      </w:r>
    </w:p>
    <w:p w14:paraId="18205F1B" w14:textId="77777777" w:rsidR="00421D05" w:rsidRPr="000418CF" w:rsidRDefault="00421D05" w:rsidP="00421D05">
      <w:pPr>
        <w:tabs>
          <w:tab w:val="left" w:pos="6270"/>
        </w:tabs>
        <w:jc w:val="both"/>
        <w:rPr>
          <w:lang w:val="sr-Cyrl-RS"/>
        </w:rPr>
      </w:pPr>
      <w:r>
        <w:rPr>
          <w:lang w:val="sr-Cyrl-RS"/>
        </w:rPr>
        <w:t xml:space="preserve">Ружица Шпановић </w:t>
      </w:r>
      <w:r>
        <w:rPr>
          <w:lang w:val="sr-Cyrl-RS"/>
        </w:rPr>
        <w:tab/>
        <w:t>Андрија Поповић</w:t>
      </w:r>
    </w:p>
    <w:p w14:paraId="265505BA" w14:textId="77777777" w:rsidR="003745EB" w:rsidRDefault="003745EB" w:rsidP="003745EB">
      <w:pPr>
        <w:widowControl w:val="0"/>
        <w:autoSpaceDE w:val="0"/>
        <w:autoSpaceDN w:val="0"/>
        <w:spacing w:line="237" w:lineRule="auto"/>
        <w:ind w:left="83" w:right="93"/>
        <w:rPr>
          <w:b/>
          <w:szCs w:val="22"/>
        </w:rPr>
      </w:pPr>
    </w:p>
    <w:p w14:paraId="1A90C9AF" w14:textId="77777777" w:rsidR="003745EB" w:rsidRDefault="003745EB" w:rsidP="003745EB">
      <w:pPr>
        <w:widowControl w:val="0"/>
        <w:autoSpaceDE w:val="0"/>
        <w:autoSpaceDN w:val="0"/>
        <w:spacing w:line="237" w:lineRule="auto"/>
        <w:ind w:left="83" w:right="93"/>
        <w:rPr>
          <w:b/>
          <w:szCs w:val="22"/>
        </w:rPr>
      </w:pPr>
    </w:p>
    <w:p w14:paraId="18CE1C4A" w14:textId="76AB53F8" w:rsidR="003745EB" w:rsidRPr="003745EB" w:rsidRDefault="003745EB" w:rsidP="003745EB">
      <w:pPr>
        <w:widowControl w:val="0"/>
        <w:autoSpaceDE w:val="0"/>
        <w:autoSpaceDN w:val="0"/>
        <w:spacing w:before="6" w:line="237" w:lineRule="auto"/>
        <w:ind w:left="83" w:right="2517"/>
        <w:rPr>
          <w:b/>
          <w:szCs w:val="22"/>
        </w:rPr>
      </w:pPr>
    </w:p>
    <w:p w14:paraId="2D58D175" w14:textId="77777777" w:rsidR="003745EB" w:rsidRPr="003745EB" w:rsidRDefault="003745EB" w:rsidP="003745EB">
      <w:pPr>
        <w:widowControl w:val="0"/>
        <w:autoSpaceDE w:val="0"/>
        <w:autoSpaceDN w:val="0"/>
        <w:spacing w:line="237" w:lineRule="auto"/>
        <w:ind w:left="83" w:right="93"/>
        <w:rPr>
          <w:szCs w:val="22"/>
        </w:rPr>
      </w:pPr>
      <w:r w:rsidRPr="003745EB">
        <w:rPr>
          <w:b/>
          <w:szCs w:val="22"/>
        </w:rPr>
        <w:t>Oрганизатор</w:t>
      </w:r>
      <w:r w:rsidRPr="003745EB">
        <w:rPr>
          <w:b/>
          <w:spacing w:val="-4"/>
          <w:szCs w:val="22"/>
        </w:rPr>
        <w:t xml:space="preserve"> </w:t>
      </w:r>
      <w:r w:rsidRPr="003745EB">
        <w:rPr>
          <w:b/>
          <w:szCs w:val="22"/>
        </w:rPr>
        <w:t xml:space="preserve">изложбе: </w:t>
      </w:r>
      <w:r w:rsidRPr="003745EB">
        <w:rPr>
          <w:szCs w:val="22"/>
        </w:rPr>
        <w:t>Музеј</w:t>
      </w:r>
      <w:r w:rsidRPr="003745EB">
        <w:rPr>
          <w:spacing w:val="-7"/>
          <w:szCs w:val="22"/>
        </w:rPr>
        <w:t xml:space="preserve"> </w:t>
      </w:r>
      <w:r w:rsidRPr="003745EB">
        <w:rPr>
          <w:szCs w:val="22"/>
        </w:rPr>
        <w:t>Срема, Вука</w:t>
      </w:r>
      <w:r w:rsidRPr="003745EB">
        <w:rPr>
          <w:spacing w:val="-1"/>
          <w:szCs w:val="22"/>
        </w:rPr>
        <w:t xml:space="preserve"> </w:t>
      </w:r>
      <w:r w:rsidRPr="003745EB">
        <w:rPr>
          <w:szCs w:val="22"/>
        </w:rPr>
        <w:t>Караџића</w:t>
      </w:r>
      <w:r w:rsidRPr="003745EB">
        <w:rPr>
          <w:spacing w:val="-1"/>
          <w:szCs w:val="22"/>
        </w:rPr>
        <w:t xml:space="preserve"> </w:t>
      </w:r>
      <w:r w:rsidRPr="003745EB">
        <w:rPr>
          <w:szCs w:val="22"/>
        </w:rPr>
        <w:t>3, 22000</w:t>
      </w:r>
      <w:r w:rsidRPr="003745EB">
        <w:rPr>
          <w:spacing w:val="-4"/>
          <w:szCs w:val="22"/>
        </w:rPr>
        <w:t xml:space="preserve"> </w:t>
      </w:r>
      <w:r w:rsidRPr="003745EB">
        <w:rPr>
          <w:szCs w:val="22"/>
        </w:rPr>
        <w:t>Сремска</w:t>
      </w:r>
      <w:r w:rsidRPr="003745EB">
        <w:rPr>
          <w:spacing w:val="-1"/>
          <w:szCs w:val="22"/>
        </w:rPr>
        <w:t xml:space="preserve"> </w:t>
      </w:r>
      <w:r w:rsidRPr="003745EB">
        <w:rPr>
          <w:szCs w:val="22"/>
        </w:rPr>
        <w:t>Митровица,</w:t>
      </w:r>
      <w:r w:rsidRPr="003745EB">
        <w:rPr>
          <w:spacing w:val="-7"/>
          <w:szCs w:val="22"/>
        </w:rPr>
        <w:t xml:space="preserve"> </w:t>
      </w:r>
      <w:r w:rsidRPr="003745EB">
        <w:rPr>
          <w:szCs w:val="22"/>
        </w:rPr>
        <w:t xml:space="preserve">Република </w:t>
      </w:r>
      <w:r w:rsidRPr="003745EB">
        <w:rPr>
          <w:spacing w:val="-2"/>
          <w:szCs w:val="22"/>
        </w:rPr>
        <w:t>Србија</w:t>
      </w:r>
    </w:p>
    <w:p w14:paraId="43684B39" w14:textId="77777777" w:rsidR="003745EB" w:rsidRPr="003745EB" w:rsidRDefault="003745EB" w:rsidP="003745EB">
      <w:pPr>
        <w:widowControl w:val="0"/>
        <w:autoSpaceDE w:val="0"/>
        <w:autoSpaceDN w:val="0"/>
        <w:spacing w:before="6" w:line="237" w:lineRule="auto"/>
        <w:ind w:left="83" w:right="2517"/>
        <w:rPr>
          <w:b/>
          <w:szCs w:val="22"/>
        </w:rPr>
      </w:pPr>
      <w:r w:rsidRPr="003745EB">
        <w:rPr>
          <w:szCs w:val="22"/>
        </w:rPr>
        <w:t>Телефон</w:t>
      </w:r>
      <w:r w:rsidRPr="003745EB">
        <w:rPr>
          <w:spacing w:val="-6"/>
          <w:szCs w:val="22"/>
        </w:rPr>
        <w:t xml:space="preserve"> </w:t>
      </w:r>
      <w:r w:rsidRPr="003745EB">
        <w:rPr>
          <w:szCs w:val="22"/>
        </w:rPr>
        <w:t>за</w:t>
      </w:r>
      <w:r w:rsidRPr="003745EB">
        <w:rPr>
          <w:spacing w:val="-3"/>
          <w:szCs w:val="22"/>
        </w:rPr>
        <w:t xml:space="preserve"> </w:t>
      </w:r>
      <w:r w:rsidRPr="003745EB">
        <w:rPr>
          <w:szCs w:val="22"/>
        </w:rPr>
        <w:t>све</w:t>
      </w:r>
      <w:r w:rsidRPr="003745EB">
        <w:rPr>
          <w:spacing w:val="-8"/>
          <w:szCs w:val="22"/>
        </w:rPr>
        <w:t xml:space="preserve"> </w:t>
      </w:r>
      <w:r w:rsidRPr="003745EB">
        <w:rPr>
          <w:szCs w:val="22"/>
        </w:rPr>
        <w:t>информације:</w:t>
      </w:r>
      <w:r w:rsidRPr="003745EB">
        <w:rPr>
          <w:spacing w:val="-2"/>
          <w:szCs w:val="22"/>
        </w:rPr>
        <w:t xml:space="preserve"> </w:t>
      </w:r>
      <w:r w:rsidRPr="003745EB">
        <w:rPr>
          <w:szCs w:val="22"/>
        </w:rPr>
        <w:t>+381</w:t>
      </w:r>
      <w:r w:rsidRPr="003745EB">
        <w:rPr>
          <w:spacing w:val="-2"/>
          <w:szCs w:val="22"/>
        </w:rPr>
        <w:t xml:space="preserve"> </w:t>
      </w:r>
      <w:r w:rsidRPr="003745EB">
        <w:rPr>
          <w:szCs w:val="22"/>
        </w:rPr>
        <w:t>63</w:t>
      </w:r>
      <w:r w:rsidRPr="003745EB">
        <w:rPr>
          <w:spacing w:val="-2"/>
          <w:szCs w:val="22"/>
        </w:rPr>
        <w:t xml:space="preserve"> </w:t>
      </w:r>
      <w:r w:rsidRPr="003745EB">
        <w:rPr>
          <w:szCs w:val="22"/>
        </w:rPr>
        <w:t>467821;</w:t>
      </w:r>
      <w:r w:rsidRPr="003745EB">
        <w:rPr>
          <w:spacing w:val="-1"/>
          <w:szCs w:val="22"/>
        </w:rPr>
        <w:t xml:space="preserve"> </w:t>
      </w:r>
      <w:r w:rsidRPr="003745EB">
        <w:rPr>
          <w:szCs w:val="22"/>
        </w:rPr>
        <w:t>Вибер</w:t>
      </w:r>
      <w:r w:rsidRPr="003745EB">
        <w:rPr>
          <w:spacing w:val="-2"/>
          <w:szCs w:val="22"/>
        </w:rPr>
        <w:t xml:space="preserve"> </w:t>
      </w:r>
      <w:r w:rsidRPr="003745EB">
        <w:rPr>
          <w:szCs w:val="22"/>
        </w:rPr>
        <w:t>(+381</w:t>
      </w:r>
      <w:r w:rsidRPr="003745EB">
        <w:rPr>
          <w:spacing w:val="-2"/>
          <w:szCs w:val="22"/>
        </w:rPr>
        <w:t xml:space="preserve"> </w:t>
      </w:r>
      <w:r w:rsidRPr="003745EB">
        <w:rPr>
          <w:szCs w:val="22"/>
        </w:rPr>
        <w:t>65</w:t>
      </w:r>
      <w:r w:rsidRPr="003745EB">
        <w:rPr>
          <w:spacing w:val="-2"/>
          <w:szCs w:val="22"/>
        </w:rPr>
        <w:t xml:space="preserve"> </w:t>
      </w:r>
      <w:r w:rsidRPr="003745EB">
        <w:rPr>
          <w:szCs w:val="22"/>
        </w:rPr>
        <w:t xml:space="preserve">4678268) E-mail </w:t>
      </w:r>
      <w:hyperlink r:id="rId8">
        <w:r w:rsidRPr="003745EB">
          <w:rPr>
            <w:b/>
            <w:szCs w:val="22"/>
          </w:rPr>
          <w:t>konkursminijaturesirmijuma@outlook.com</w:t>
        </w:r>
      </w:hyperlink>
    </w:p>
    <w:p w14:paraId="458C15F2" w14:textId="77777777" w:rsidR="0059545D" w:rsidRPr="00C94B92" w:rsidRDefault="0059545D" w:rsidP="003745EB">
      <w:pPr>
        <w:jc w:val="both"/>
        <w:rPr>
          <w:lang w:val="sr-Cyrl-RS"/>
        </w:rPr>
      </w:pPr>
    </w:p>
    <w:sectPr w:rsidR="0059545D" w:rsidRPr="00C94B92" w:rsidSect="00202E0C">
      <w:headerReference w:type="first" r:id="rId9"/>
      <w:pgSz w:w="11907" w:h="16840" w:code="9"/>
      <w:pgMar w:top="1440" w:right="1077" w:bottom="1440" w:left="1077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31841" w14:textId="77777777" w:rsidR="00E143E3" w:rsidRDefault="00E143E3">
      <w:r>
        <w:separator/>
      </w:r>
    </w:p>
  </w:endnote>
  <w:endnote w:type="continuationSeparator" w:id="0">
    <w:p w14:paraId="125D1245" w14:textId="77777777" w:rsidR="00E143E3" w:rsidRDefault="00E1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96531" w14:textId="77777777" w:rsidR="00E143E3" w:rsidRDefault="00E143E3">
      <w:r>
        <w:separator/>
      </w:r>
    </w:p>
  </w:footnote>
  <w:footnote w:type="continuationSeparator" w:id="0">
    <w:p w14:paraId="6FA6C9DA" w14:textId="77777777" w:rsidR="00E143E3" w:rsidRDefault="00E1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440"/>
      <w:gridCol w:w="7740"/>
      <w:gridCol w:w="540"/>
    </w:tblGrid>
    <w:tr w:rsidR="006865A6" w14:paraId="75EC3431" w14:textId="77777777">
      <w:tc>
        <w:tcPr>
          <w:tcW w:w="1440" w:type="dxa"/>
        </w:tcPr>
        <w:p w14:paraId="2EE5F469" w14:textId="77777777" w:rsidR="006865A6" w:rsidRDefault="002E0A56" w:rsidP="006865A6">
          <w:pPr>
            <w:pStyle w:val="Header"/>
            <w:tabs>
              <w:tab w:val="clear" w:pos="4320"/>
              <w:tab w:val="center" w:pos="2160"/>
            </w:tabs>
          </w:pPr>
          <w:r>
            <w:rPr>
              <w:noProof/>
            </w:rPr>
            <w:drawing>
              <wp:inline distT="0" distB="0" distL="0" distR="0" wp14:anchorId="47580B38" wp14:editId="17B333E5">
                <wp:extent cx="847725" cy="847725"/>
                <wp:effectExtent l="19050" t="0" r="9525" b="0"/>
                <wp:docPr id="1" name="Picture 1" descr="apolon ciscen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polon ciscen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</w:tcPr>
        <w:p w14:paraId="46DE22E8" w14:textId="77777777" w:rsidR="006865A6" w:rsidRPr="00202E0C" w:rsidRDefault="006865A6" w:rsidP="006865A6">
          <w:pPr>
            <w:pStyle w:val="Header"/>
            <w:tabs>
              <w:tab w:val="clear" w:pos="4320"/>
              <w:tab w:val="center" w:pos="2160"/>
            </w:tabs>
            <w:jc w:val="center"/>
            <w:rPr>
              <w:b/>
              <w:sz w:val="36"/>
              <w:szCs w:val="36"/>
              <w:lang w:val="sr-Cyrl-CS"/>
            </w:rPr>
          </w:pPr>
          <w:r w:rsidRPr="00202E0C">
            <w:rPr>
              <w:b/>
              <w:sz w:val="36"/>
              <w:szCs w:val="36"/>
              <w:lang w:val="sr-Cyrl-CS"/>
            </w:rPr>
            <w:t>МУЗЕЈ СРЕМА</w:t>
          </w:r>
        </w:p>
        <w:p w14:paraId="52EDF20D" w14:textId="77777777" w:rsidR="006865A6" w:rsidRDefault="006865A6" w:rsidP="006865A6">
          <w:pPr>
            <w:pStyle w:val="Header"/>
            <w:tabs>
              <w:tab w:val="clear" w:pos="4320"/>
              <w:tab w:val="center" w:pos="2160"/>
            </w:tabs>
            <w:jc w:val="center"/>
            <w:rPr>
              <w:lang w:val="sr-Cyrl-CS"/>
            </w:rPr>
          </w:pPr>
          <w:r>
            <w:rPr>
              <w:lang w:val="sr-Cyrl-CS"/>
            </w:rPr>
            <w:t>Вука Караџића 3, 22000 Сремска Митровица</w:t>
          </w:r>
        </w:p>
        <w:p w14:paraId="0D6BB96A" w14:textId="77777777" w:rsidR="006865A6" w:rsidRDefault="006865A6" w:rsidP="006865A6">
          <w:pPr>
            <w:pStyle w:val="Header"/>
            <w:tabs>
              <w:tab w:val="clear" w:pos="4320"/>
              <w:tab w:val="center" w:pos="2160"/>
            </w:tabs>
            <w:jc w:val="center"/>
            <w:rPr>
              <w:lang w:val="sr-Cyrl-CS"/>
            </w:rPr>
          </w:pPr>
          <w:r>
            <w:rPr>
              <w:lang w:val="sr-Cyrl-CS"/>
            </w:rPr>
            <w:t>Тел: +381 (0) 22 621 150    +381 (0) 22 623 245</w:t>
          </w:r>
          <w:r w:rsidR="00202E0C">
            <w:t xml:space="preserve">  </w:t>
          </w:r>
          <w:r>
            <w:rPr>
              <w:lang w:val="sr-Cyrl-CS"/>
            </w:rPr>
            <w:t>Факс: +381 (0) 22 624 866</w:t>
          </w:r>
        </w:p>
        <w:p w14:paraId="78B4BF11" w14:textId="0DAE79B1" w:rsidR="00202E0C" w:rsidRPr="00202E0C" w:rsidRDefault="000E7C98" w:rsidP="000E7C98">
          <w:pPr>
            <w:pStyle w:val="Header"/>
            <w:tabs>
              <w:tab w:val="clear" w:pos="4320"/>
              <w:tab w:val="center" w:pos="2160"/>
            </w:tabs>
            <w:jc w:val="center"/>
          </w:pPr>
          <w:r>
            <w:t>www.muzejsrema.com</w:t>
          </w:r>
          <w:r w:rsidR="00202E0C">
            <w:t xml:space="preserve">     </w:t>
          </w:r>
          <w:r w:rsidR="00E7343F">
            <w:t>administracija@muzejsrema.com</w:t>
          </w:r>
          <w:r w:rsidR="00E7343F">
            <w:rPr>
              <w:lang w:val="ru-RU"/>
            </w:rPr>
            <w:t xml:space="preserve">    </w:t>
          </w:r>
        </w:p>
      </w:tc>
      <w:tc>
        <w:tcPr>
          <w:tcW w:w="540" w:type="dxa"/>
        </w:tcPr>
        <w:p w14:paraId="4912EBC8" w14:textId="77777777" w:rsidR="006865A6" w:rsidRDefault="006865A6" w:rsidP="006865A6">
          <w:pPr>
            <w:pStyle w:val="Header"/>
            <w:tabs>
              <w:tab w:val="clear" w:pos="4320"/>
              <w:tab w:val="center" w:pos="2160"/>
            </w:tabs>
            <w:jc w:val="center"/>
          </w:pPr>
        </w:p>
      </w:tc>
    </w:tr>
  </w:tbl>
  <w:p w14:paraId="019B2228" w14:textId="77777777" w:rsidR="006865A6" w:rsidRDefault="006865A6" w:rsidP="00202E0C">
    <w:pPr>
      <w:pStyle w:val="Header"/>
      <w:tabs>
        <w:tab w:val="clear" w:pos="4320"/>
        <w:tab w:val="center" w:pos="2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D4FDF"/>
    <w:multiLevelType w:val="hybridMultilevel"/>
    <w:tmpl w:val="26B09F18"/>
    <w:lvl w:ilvl="0" w:tplc="F3B06B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26FD7"/>
    <w:multiLevelType w:val="hybridMultilevel"/>
    <w:tmpl w:val="F08E0D60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42EC5"/>
    <w:multiLevelType w:val="hybridMultilevel"/>
    <w:tmpl w:val="E2568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3349"/>
    <w:multiLevelType w:val="hybridMultilevel"/>
    <w:tmpl w:val="FEE64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C68AF"/>
    <w:multiLevelType w:val="hybridMultilevel"/>
    <w:tmpl w:val="9560FC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61736"/>
    <w:multiLevelType w:val="hybridMultilevel"/>
    <w:tmpl w:val="692C458E"/>
    <w:lvl w:ilvl="0" w:tplc="E91425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20"/>
    <w:rsid w:val="0001229B"/>
    <w:rsid w:val="00025769"/>
    <w:rsid w:val="000E7C98"/>
    <w:rsid w:val="0014263C"/>
    <w:rsid w:val="00161507"/>
    <w:rsid w:val="0017283E"/>
    <w:rsid w:val="00202E0C"/>
    <w:rsid w:val="00227EC3"/>
    <w:rsid w:val="002478B1"/>
    <w:rsid w:val="002861BE"/>
    <w:rsid w:val="00287236"/>
    <w:rsid w:val="002C1FEF"/>
    <w:rsid w:val="002E0A56"/>
    <w:rsid w:val="002F7378"/>
    <w:rsid w:val="00321BA2"/>
    <w:rsid w:val="003745EB"/>
    <w:rsid w:val="003D00DF"/>
    <w:rsid w:val="003E1143"/>
    <w:rsid w:val="0040285D"/>
    <w:rsid w:val="00421488"/>
    <w:rsid w:val="00421D05"/>
    <w:rsid w:val="00435A94"/>
    <w:rsid w:val="004D5A01"/>
    <w:rsid w:val="00504B7E"/>
    <w:rsid w:val="0051707F"/>
    <w:rsid w:val="00571345"/>
    <w:rsid w:val="0059545D"/>
    <w:rsid w:val="006565B2"/>
    <w:rsid w:val="006865A6"/>
    <w:rsid w:val="006901E5"/>
    <w:rsid w:val="00722126"/>
    <w:rsid w:val="007C7053"/>
    <w:rsid w:val="00805B27"/>
    <w:rsid w:val="0080762E"/>
    <w:rsid w:val="00826ECE"/>
    <w:rsid w:val="008E774C"/>
    <w:rsid w:val="0090131D"/>
    <w:rsid w:val="00913AB5"/>
    <w:rsid w:val="00926766"/>
    <w:rsid w:val="009752CF"/>
    <w:rsid w:val="00A13B2C"/>
    <w:rsid w:val="00A31C76"/>
    <w:rsid w:val="00A86879"/>
    <w:rsid w:val="00A92EC5"/>
    <w:rsid w:val="00A9422D"/>
    <w:rsid w:val="00AA1C73"/>
    <w:rsid w:val="00B043DE"/>
    <w:rsid w:val="00B51F1F"/>
    <w:rsid w:val="00B54108"/>
    <w:rsid w:val="00B77254"/>
    <w:rsid w:val="00B77CC4"/>
    <w:rsid w:val="00BB5269"/>
    <w:rsid w:val="00BC5FD2"/>
    <w:rsid w:val="00BF0088"/>
    <w:rsid w:val="00BF40CD"/>
    <w:rsid w:val="00C66B1F"/>
    <w:rsid w:val="00C94B92"/>
    <w:rsid w:val="00CD7C82"/>
    <w:rsid w:val="00D24E91"/>
    <w:rsid w:val="00D336EF"/>
    <w:rsid w:val="00D61D0B"/>
    <w:rsid w:val="00DC1431"/>
    <w:rsid w:val="00DF29A0"/>
    <w:rsid w:val="00E13B20"/>
    <w:rsid w:val="00E143E3"/>
    <w:rsid w:val="00E56789"/>
    <w:rsid w:val="00E628A2"/>
    <w:rsid w:val="00E7343F"/>
    <w:rsid w:val="00F005BA"/>
    <w:rsid w:val="00F90F3C"/>
    <w:rsid w:val="00FA4EAD"/>
    <w:rsid w:val="00FA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f"/>
    </o:shapedefaults>
    <o:shapelayout v:ext="edit">
      <o:idmap v:ext="edit" data="1"/>
    </o:shapelayout>
  </w:shapeDefaults>
  <w:decimalSymbol w:val=","/>
  <w:listSeparator w:val=";"/>
  <w14:docId w14:val="6CB0FF55"/>
  <w15:docId w15:val="{00107D0E-4016-4813-8FCB-3E8492CE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E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65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65A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8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02E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E7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7C9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A1C73"/>
    <w:rPr>
      <w:i/>
      <w:iCs/>
    </w:rPr>
  </w:style>
  <w:style w:type="paragraph" w:styleId="ListParagraph">
    <w:name w:val="List Paragraph"/>
    <w:basedOn w:val="Normal"/>
    <w:uiPriority w:val="34"/>
    <w:qFormat/>
    <w:rsid w:val="00D24E91"/>
    <w:pPr>
      <w:ind w:left="720"/>
      <w:contextualSpacing/>
    </w:pPr>
  </w:style>
  <w:style w:type="paragraph" w:styleId="NoSpacing">
    <w:name w:val="No Spacing"/>
    <w:uiPriority w:val="1"/>
    <w:qFormat/>
    <w:rsid w:val="007C705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minijaturesirmijuma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etlana\Desktop\Muzejski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58FA0-3650-4901-B750-5D62BA4D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Muzejski memorandum</Template>
  <TotalTime>537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Ceca</dc:creator>
  <cp:keywords/>
  <dc:description/>
  <cp:lastModifiedBy>admin</cp:lastModifiedBy>
  <cp:revision>16</cp:revision>
  <cp:lastPrinted>2021-04-08T06:34:00Z</cp:lastPrinted>
  <dcterms:created xsi:type="dcterms:W3CDTF">2022-07-13T09:53:00Z</dcterms:created>
  <dcterms:modified xsi:type="dcterms:W3CDTF">2025-07-14T07:58:00Z</dcterms:modified>
</cp:coreProperties>
</file>